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EA2C5" w14:textId="77777777" w:rsidR="005E1C72" w:rsidRPr="00460958" w:rsidRDefault="005E1C72" w:rsidP="005E1C72">
      <w:pPr>
        <w:pStyle w:val="Title"/>
        <w:jc w:val="left"/>
        <w:rPr>
          <w:rFonts w:asciiTheme="minorHAnsi" w:hAnsiTheme="minorHAnsi"/>
          <w:color w:val="0070C0"/>
          <w:sz w:val="24"/>
          <w:szCs w:val="24"/>
        </w:rPr>
      </w:pPr>
    </w:p>
    <w:p w14:paraId="3B472B2B" w14:textId="77777777" w:rsidR="009444FF" w:rsidRDefault="009444FF" w:rsidP="009444FF">
      <w:pPr>
        <w:pStyle w:val="Title"/>
        <w:rPr>
          <w:rFonts w:asciiTheme="minorHAnsi" w:hAnsiTheme="minorHAnsi"/>
          <w:i/>
          <w:color w:val="0070C0"/>
          <w:sz w:val="24"/>
          <w:szCs w:val="24"/>
        </w:rPr>
      </w:pPr>
      <w:r w:rsidRPr="00F93A27">
        <w:rPr>
          <w:rFonts w:asciiTheme="minorHAnsi" w:hAnsiTheme="minorHAnsi"/>
          <w:i/>
          <w:color w:val="0070C0"/>
          <w:sz w:val="24"/>
          <w:szCs w:val="24"/>
        </w:rPr>
        <w:t xml:space="preserve">Consent Form </w:t>
      </w:r>
    </w:p>
    <w:p w14:paraId="7A77D04D" w14:textId="3FBD6BDA" w:rsidR="000E3684" w:rsidRDefault="00460958" w:rsidP="00AA15A9">
      <w:pPr>
        <w:jc w:val="center"/>
        <w:rPr>
          <w:b/>
          <w:color w:val="0070C0"/>
        </w:rPr>
      </w:pPr>
      <w:r w:rsidRPr="00460958">
        <w:rPr>
          <w:b/>
          <w:color w:val="0070C0"/>
        </w:rPr>
        <w:t>Version 1</w:t>
      </w:r>
    </w:p>
    <w:p w14:paraId="60DF599E" w14:textId="77777777" w:rsidR="00AA15A9" w:rsidRPr="00AA15A9" w:rsidRDefault="00AA15A9" w:rsidP="00AA15A9">
      <w:pPr>
        <w:jc w:val="center"/>
        <w:rPr>
          <w:b/>
          <w:color w:val="0070C0"/>
        </w:rPr>
      </w:pPr>
    </w:p>
    <w:p w14:paraId="3D4491CE" w14:textId="42091311" w:rsidR="009444FF" w:rsidRPr="00C93BD3" w:rsidRDefault="000E3684" w:rsidP="00C93BD3">
      <w:pPr>
        <w:jc w:val="center"/>
        <w:rPr>
          <w:rFonts w:ascii="Verdana" w:eastAsia="Times New Roman" w:hAnsi="Verdana"/>
          <w:color w:val="333333"/>
          <w:lang w:eastAsia="en-AU"/>
        </w:rPr>
      </w:pPr>
      <w:r w:rsidRPr="00F93A27">
        <w:rPr>
          <w:i/>
        </w:rPr>
        <w:t>Research Project Title</w:t>
      </w:r>
      <w:r w:rsidR="00F93A27" w:rsidRPr="00F93A27">
        <w:t xml:space="preserve">: </w:t>
      </w:r>
      <w:bookmarkStart w:id="0" w:name="_Hlk23715766"/>
      <w:bookmarkStart w:id="1" w:name="_Hlk26654255"/>
      <w:r w:rsidR="00387600" w:rsidRPr="008A425C">
        <w:rPr>
          <w:rFonts w:ascii="Verdana" w:eastAsia="Times New Roman" w:hAnsi="Verdana"/>
          <w:color w:val="333333"/>
          <w:lang w:eastAsia="en-AU"/>
        </w:rPr>
        <w:t>F</w:t>
      </w:r>
      <w:r w:rsidR="00387600" w:rsidRPr="00355107">
        <w:rPr>
          <w:rFonts w:ascii="Verdana" w:eastAsia="Times New Roman" w:hAnsi="Verdana"/>
          <w:color w:val="333333"/>
          <w:lang w:eastAsia="en-AU"/>
        </w:rPr>
        <w:t>ootwear and insole design parameters to prevent occurrence and recurrence of neuropathic plantar forefoot ulcers in patients with diabetes</w:t>
      </w:r>
      <w:r w:rsidR="00387600">
        <w:rPr>
          <w:rFonts w:ascii="Verdana" w:eastAsia="Times New Roman" w:hAnsi="Verdana"/>
          <w:color w:val="333333"/>
          <w:lang w:eastAsia="en-AU"/>
        </w:rPr>
        <w:t xml:space="preserve">; </w:t>
      </w:r>
      <w:r w:rsidR="00387600" w:rsidRPr="00355107">
        <w:rPr>
          <w:rFonts w:ascii="Verdana" w:eastAsia="Times New Roman" w:hAnsi="Verdana"/>
          <w:color w:val="333333"/>
          <w:lang w:eastAsia="en-AU"/>
        </w:rPr>
        <w:t>- A series of N-of-1 trials</w:t>
      </w:r>
      <w:bookmarkEnd w:id="0"/>
      <w:r w:rsidR="00387600">
        <w:t>.</w:t>
      </w:r>
      <w:bookmarkEnd w:id="1"/>
    </w:p>
    <w:p w14:paraId="0A9A59D7" w14:textId="77777777" w:rsidR="009444FF" w:rsidRDefault="009444FF" w:rsidP="009444FF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5"/>
        <w:gridCol w:w="1054"/>
      </w:tblGrid>
      <w:tr w:rsidR="009444FF" w14:paraId="0B1DDFF2" w14:textId="77777777" w:rsidTr="00ED046C">
        <w:tc>
          <w:tcPr>
            <w:tcW w:w="8897" w:type="dxa"/>
          </w:tcPr>
          <w:p w14:paraId="5E7543F4" w14:textId="77777777" w:rsidR="009444FF" w:rsidRPr="009444FF" w:rsidRDefault="009444FF" w:rsidP="00ED046C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9444FF">
              <w:rPr>
                <w:rFonts w:ascii="Times New Roman" w:hAnsi="Times New Roman" w:cs="Times New Roman"/>
                <w:bCs/>
              </w:rPr>
              <w:t>I agree to take part in the Southern Cross University research project as specified above</w:t>
            </w:r>
            <w:r w:rsidR="008B5BD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058" w:type="dxa"/>
          </w:tcPr>
          <w:p w14:paraId="53BCBFFB" w14:textId="305F3465" w:rsidR="009444FF" w:rsidRPr="008B5BD2" w:rsidRDefault="008B5BD2" w:rsidP="00B23296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Y</w:t>
            </w:r>
            <w:r w:rsidR="009444FF" w:rsidRPr="008B5BD2">
              <w:rPr>
                <w:rFonts w:ascii="Times New Roman" w:hAnsi="Times New Roman" w:cs="Times New Roman"/>
                <w:bCs/>
              </w:rPr>
              <w:t>es/No</w:t>
            </w:r>
          </w:p>
        </w:tc>
      </w:tr>
      <w:tr w:rsidR="009444FF" w14:paraId="5F95EDBC" w14:textId="77777777" w:rsidTr="00ED046C">
        <w:tc>
          <w:tcPr>
            <w:tcW w:w="8897" w:type="dxa"/>
          </w:tcPr>
          <w:p w14:paraId="1424FFA3" w14:textId="77777777" w:rsidR="009444FF" w:rsidRPr="009444FF" w:rsidRDefault="009444FF" w:rsidP="00ED046C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9444FF">
              <w:rPr>
                <w:rFonts w:ascii="Times New Roman" w:hAnsi="Times New Roman" w:cs="Times New Roman"/>
                <w:bCs/>
              </w:rPr>
              <w:t xml:space="preserve">I understand the information about my participation in the research project, </w:t>
            </w:r>
            <w:r w:rsidR="008B5BD2" w:rsidRPr="009444FF">
              <w:rPr>
                <w:rFonts w:ascii="Times New Roman" w:hAnsi="Times New Roman" w:cs="Times New Roman"/>
                <w:bCs/>
              </w:rPr>
              <w:t>which</w:t>
            </w:r>
            <w:r w:rsidRPr="009444FF">
              <w:rPr>
                <w:rFonts w:ascii="Times New Roman" w:hAnsi="Times New Roman" w:cs="Times New Roman"/>
                <w:bCs/>
              </w:rPr>
              <w:t xml:space="preserve"> has been provided to me by the researcher. </w:t>
            </w:r>
          </w:p>
        </w:tc>
        <w:tc>
          <w:tcPr>
            <w:tcW w:w="1058" w:type="dxa"/>
          </w:tcPr>
          <w:p w14:paraId="6A6FD6F2" w14:textId="77777777" w:rsidR="009444FF" w:rsidRPr="008B5BD2" w:rsidRDefault="009444FF" w:rsidP="00B23296">
            <w:pPr>
              <w:jc w:val="center"/>
            </w:pPr>
            <w:r w:rsidRPr="008B5BD2">
              <w:rPr>
                <w:bCs/>
              </w:rPr>
              <w:t>Yes/No</w:t>
            </w:r>
          </w:p>
        </w:tc>
      </w:tr>
      <w:tr w:rsidR="009444FF" w14:paraId="0B677F0A" w14:textId="77777777" w:rsidTr="00ED046C">
        <w:tc>
          <w:tcPr>
            <w:tcW w:w="8897" w:type="dxa"/>
          </w:tcPr>
          <w:p w14:paraId="15CE2DC0" w14:textId="77777777" w:rsidR="009444FF" w:rsidRPr="009444FF" w:rsidRDefault="009444FF" w:rsidP="00ED046C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9444FF">
              <w:rPr>
                <w:rFonts w:ascii="Times New Roman" w:hAnsi="Times New Roman" w:cs="Times New Roman"/>
                <w:bCs/>
              </w:rPr>
              <w:t xml:space="preserve">I agree to </w:t>
            </w:r>
            <w:r w:rsidR="00DA0737">
              <w:rPr>
                <w:rFonts w:ascii="Times New Roman" w:hAnsi="Times New Roman" w:cs="Times New Roman"/>
                <w:bCs/>
              </w:rPr>
              <w:t xml:space="preserve">participate </w:t>
            </w:r>
            <w:r w:rsidR="0024111B">
              <w:rPr>
                <w:rFonts w:ascii="Times New Roman" w:hAnsi="Times New Roman" w:cs="Times New Roman"/>
                <w:bCs/>
              </w:rPr>
              <w:t xml:space="preserve">in </w:t>
            </w:r>
            <w:r w:rsidR="000E3684">
              <w:rPr>
                <w:rFonts w:ascii="Times New Roman" w:hAnsi="Times New Roman" w:cs="Times New Roman"/>
                <w:bCs/>
              </w:rPr>
              <w:t xml:space="preserve">interviews or </w:t>
            </w:r>
            <w:r w:rsidR="0024111B">
              <w:rPr>
                <w:rFonts w:ascii="Times New Roman" w:hAnsi="Times New Roman" w:cs="Times New Roman"/>
                <w:bCs/>
              </w:rPr>
              <w:t>focus group discussions</w:t>
            </w:r>
            <w:r w:rsidR="00DA0737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058" w:type="dxa"/>
          </w:tcPr>
          <w:p w14:paraId="21BDDA2C" w14:textId="77777777" w:rsidR="009444FF" w:rsidRPr="008B5BD2" w:rsidRDefault="009444FF" w:rsidP="00B23296">
            <w:pPr>
              <w:jc w:val="center"/>
            </w:pPr>
            <w:r w:rsidRPr="008B5BD2">
              <w:rPr>
                <w:bCs/>
              </w:rPr>
              <w:t>Yes/No</w:t>
            </w:r>
          </w:p>
        </w:tc>
      </w:tr>
      <w:tr w:rsidR="00B23296" w14:paraId="33EBA635" w14:textId="77777777" w:rsidTr="00ED046C">
        <w:tc>
          <w:tcPr>
            <w:tcW w:w="8897" w:type="dxa"/>
          </w:tcPr>
          <w:p w14:paraId="4B758B06" w14:textId="2B442DF7" w:rsidR="00B23296" w:rsidRPr="009444FF" w:rsidRDefault="00B23296" w:rsidP="00ED046C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 agree to be fitted with footwear and insoles that are prescribed for my conditions.</w:t>
            </w:r>
          </w:p>
        </w:tc>
        <w:tc>
          <w:tcPr>
            <w:tcW w:w="1058" w:type="dxa"/>
          </w:tcPr>
          <w:p w14:paraId="776334C0" w14:textId="2ABD046B" w:rsidR="00B23296" w:rsidRPr="008B5BD2" w:rsidRDefault="00B23296" w:rsidP="00B23296">
            <w:pPr>
              <w:jc w:val="center"/>
              <w:rPr>
                <w:bCs/>
              </w:rPr>
            </w:pPr>
            <w:r w:rsidRPr="008B5BD2">
              <w:rPr>
                <w:bCs/>
              </w:rPr>
              <w:t>Yes/No</w:t>
            </w:r>
          </w:p>
        </w:tc>
      </w:tr>
      <w:tr w:rsidR="00671F78" w14:paraId="13EBB42F" w14:textId="77777777" w:rsidTr="00ED046C">
        <w:tc>
          <w:tcPr>
            <w:tcW w:w="8897" w:type="dxa"/>
          </w:tcPr>
          <w:p w14:paraId="14608243" w14:textId="7031A5D4" w:rsidR="00671F78" w:rsidRDefault="00671F78" w:rsidP="00ED046C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 agree that there will be a sensor added to my insole to record total wearing period of footwear and insole between the appointments.</w:t>
            </w:r>
          </w:p>
        </w:tc>
        <w:tc>
          <w:tcPr>
            <w:tcW w:w="1058" w:type="dxa"/>
          </w:tcPr>
          <w:p w14:paraId="55721064" w14:textId="3BB3BAF0" w:rsidR="00671F78" w:rsidRPr="008B5BD2" w:rsidRDefault="00671F78" w:rsidP="00B23296">
            <w:pPr>
              <w:jc w:val="center"/>
              <w:rPr>
                <w:bCs/>
              </w:rPr>
            </w:pPr>
            <w:r w:rsidRPr="008B5BD2">
              <w:rPr>
                <w:bCs/>
              </w:rPr>
              <w:t>Yes/No</w:t>
            </w:r>
          </w:p>
        </w:tc>
      </w:tr>
      <w:tr w:rsidR="00355B44" w14:paraId="084D9074" w14:textId="77777777" w:rsidTr="00ED046C">
        <w:tc>
          <w:tcPr>
            <w:tcW w:w="8897" w:type="dxa"/>
          </w:tcPr>
          <w:p w14:paraId="21C065D6" w14:textId="75EE231C" w:rsidR="00355B44" w:rsidRDefault="00355B44" w:rsidP="00ED046C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 agree to make myself available to attend about five appointments for the purpose of this study over a four to five months period.</w:t>
            </w:r>
          </w:p>
        </w:tc>
        <w:tc>
          <w:tcPr>
            <w:tcW w:w="1058" w:type="dxa"/>
          </w:tcPr>
          <w:p w14:paraId="6D0F8AD2" w14:textId="4BC5E208" w:rsidR="00355B44" w:rsidRPr="008B5BD2" w:rsidRDefault="00355B44" w:rsidP="00B23296">
            <w:pPr>
              <w:jc w:val="center"/>
              <w:rPr>
                <w:bCs/>
              </w:rPr>
            </w:pPr>
            <w:r w:rsidRPr="008B5BD2">
              <w:rPr>
                <w:bCs/>
              </w:rPr>
              <w:t>Yes/No</w:t>
            </w:r>
          </w:p>
        </w:tc>
      </w:tr>
      <w:tr w:rsidR="009444FF" w14:paraId="1EBB732A" w14:textId="77777777" w:rsidTr="00ED046C">
        <w:tc>
          <w:tcPr>
            <w:tcW w:w="8897" w:type="dxa"/>
          </w:tcPr>
          <w:p w14:paraId="1C8146D3" w14:textId="4FA713C0" w:rsidR="009444FF" w:rsidRPr="009444FF" w:rsidRDefault="009444FF" w:rsidP="00ED046C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9444FF">
              <w:rPr>
                <w:rFonts w:ascii="Times New Roman" w:hAnsi="Times New Roman" w:cs="Times New Roman"/>
                <w:bCs/>
              </w:rPr>
              <w:t>I understand that my participation is voluntary</w:t>
            </w:r>
            <w:r w:rsidR="000830D3">
              <w:rPr>
                <w:rFonts w:ascii="Times New Roman" w:hAnsi="Times New Roman" w:cs="Times New Roman"/>
                <w:bCs/>
              </w:rPr>
              <w:t>,</w:t>
            </w:r>
            <w:r w:rsidRPr="009444FF">
              <w:rPr>
                <w:rFonts w:ascii="Times New Roman" w:hAnsi="Times New Roman" w:cs="Times New Roman"/>
                <w:bCs/>
              </w:rPr>
              <w:t xml:space="preserve"> and I understand that I can cease my participation at any time</w:t>
            </w:r>
            <w:r w:rsidR="008B5BD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058" w:type="dxa"/>
          </w:tcPr>
          <w:p w14:paraId="2686DC3A" w14:textId="77777777" w:rsidR="009444FF" w:rsidRPr="008B5BD2" w:rsidRDefault="009444FF" w:rsidP="00B23296">
            <w:pPr>
              <w:jc w:val="center"/>
            </w:pPr>
            <w:r w:rsidRPr="008B5BD2">
              <w:rPr>
                <w:bCs/>
              </w:rPr>
              <w:t>Yes/No</w:t>
            </w:r>
          </w:p>
        </w:tc>
      </w:tr>
      <w:tr w:rsidR="009444FF" w14:paraId="2DDFEC04" w14:textId="77777777" w:rsidTr="00ED046C">
        <w:tc>
          <w:tcPr>
            <w:tcW w:w="8897" w:type="dxa"/>
          </w:tcPr>
          <w:p w14:paraId="183DE0C9" w14:textId="77777777" w:rsidR="009444FF" w:rsidRPr="009444FF" w:rsidRDefault="009444FF" w:rsidP="00ED046C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9444FF">
              <w:rPr>
                <w:rFonts w:ascii="Times New Roman" w:hAnsi="Times New Roman" w:cs="Times New Roman"/>
                <w:bCs/>
              </w:rPr>
              <w:t>I understand that my participation in this research will be treated with confidentiality</w:t>
            </w:r>
            <w:r w:rsidR="008B5BD2">
              <w:rPr>
                <w:rFonts w:ascii="Times New Roman" w:hAnsi="Times New Roman" w:cs="Times New Roman"/>
                <w:bCs/>
              </w:rPr>
              <w:t>.</w:t>
            </w:r>
            <w:r w:rsidRPr="009444F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058" w:type="dxa"/>
          </w:tcPr>
          <w:p w14:paraId="18E54049" w14:textId="77777777" w:rsidR="009444FF" w:rsidRPr="008B5BD2" w:rsidRDefault="009444FF" w:rsidP="00B23296">
            <w:pPr>
              <w:jc w:val="center"/>
            </w:pPr>
            <w:r w:rsidRPr="008B5BD2">
              <w:rPr>
                <w:bCs/>
              </w:rPr>
              <w:t>Yes/No</w:t>
            </w:r>
          </w:p>
        </w:tc>
      </w:tr>
      <w:tr w:rsidR="00CC517D" w14:paraId="65BE6D47" w14:textId="77777777" w:rsidTr="00ED046C">
        <w:tc>
          <w:tcPr>
            <w:tcW w:w="8897" w:type="dxa"/>
          </w:tcPr>
          <w:p w14:paraId="026E117A" w14:textId="77777777" w:rsidR="00CC517D" w:rsidRPr="009444FF" w:rsidRDefault="00CC517D" w:rsidP="00ED046C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9444FF">
              <w:rPr>
                <w:rFonts w:ascii="Times New Roman" w:hAnsi="Times New Roman" w:cs="Times New Roman"/>
                <w:bCs/>
              </w:rPr>
              <w:t>I understand that no identifying information will be disclosed or published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058" w:type="dxa"/>
          </w:tcPr>
          <w:p w14:paraId="53A11564" w14:textId="77777777" w:rsidR="00CC517D" w:rsidRPr="008B5BD2" w:rsidRDefault="00CC517D" w:rsidP="00B23296">
            <w:pPr>
              <w:jc w:val="center"/>
            </w:pPr>
            <w:r w:rsidRPr="008B5BD2">
              <w:rPr>
                <w:bCs/>
              </w:rPr>
              <w:t>Yes/No</w:t>
            </w:r>
          </w:p>
        </w:tc>
      </w:tr>
      <w:tr w:rsidR="009444FF" w14:paraId="6787C91B" w14:textId="77777777" w:rsidTr="00ED046C">
        <w:tc>
          <w:tcPr>
            <w:tcW w:w="8897" w:type="dxa"/>
          </w:tcPr>
          <w:p w14:paraId="5573265E" w14:textId="77777777" w:rsidR="009444FF" w:rsidRPr="009444FF" w:rsidRDefault="009444FF" w:rsidP="00ED046C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9444FF">
              <w:rPr>
                <w:rFonts w:ascii="Times New Roman" w:hAnsi="Times New Roman" w:cs="Times New Roman"/>
                <w:bCs/>
              </w:rPr>
              <w:t>I understand that any information that may identify me will be de-identified at the time of analysis of any data</w:t>
            </w:r>
            <w:r w:rsidR="008B5BD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058" w:type="dxa"/>
          </w:tcPr>
          <w:p w14:paraId="3D93BB5E" w14:textId="77777777" w:rsidR="009444FF" w:rsidRPr="008B5BD2" w:rsidRDefault="009444FF" w:rsidP="00B23296">
            <w:pPr>
              <w:jc w:val="center"/>
            </w:pPr>
            <w:r w:rsidRPr="008B5BD2">
              <w:rPr>
                <w:bCs/>
              </w:rPr>
              <w:t>Yes/No</w:t>
            </w:r>
          </w:p>
        </w:tc>
      </w:tr>
      <w:tr w:rsidR="009444FF" w14:paraId="6585C355" w14:textId="77777777" w:rsidTr="00ED046C">
        <w:tc>
          <w:tcPr>
            <w:tcW w:w="8897" w:type="dxa"/>
          </w:tcPr>
          <w:p w14:paraId="5F3B0758" w14:textId="7DE29964" w:rsidR="009444FF" w:rsidRPr="009444FF" w:rsidRDefault="009444FF" w:rsidP="00ED046C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9444FF">
              <w:rPr>
                <w:rFonts w:ascii="Times New Roman" w:hAnsi="Times New Roman" w:cs="Times New Roman"/>
                <w:bCs/>
              </w:rPr>
              <w:t xml:space="preserve">I understand that all information gathered in this research will be kept confidentially for </w:t>
            </w:r>
            <w:r w:rsidR="00AA3FF0">
              <w:rPr>
                <w:rFonts w:ascii="Times New Roman" w:hAnsi="Times New Roman" w:cs="Times New Roman"/>
                <w:bCs/>
              </w:rPr>
              <w:t>fifteen</w:t>
            </w:r>
            <w:r w:rsidRPr="009444FF">
              <w:rPr>
                <w:rFonts w:ascii="Times New Roman" w:hAnsi="Times New Roman" w:cs="Times New Roman"/>
                <w:bCs/>
              </w:rPr>
              <w:t xml:space="preserve"> years at the University</w:t>
            </w:r>
            <w:r w:rsidR="008B5BD2">
              <w:rPr>
                <w:rFonts w:ascii="Times New Roman" w:hAnsi="Times New Roman" w:cs="Times New Roman"/>
                <w:bCs/>
              </w:rPr>
              <w:t>.</w:t>
            </w:r>
            <w:r w:rsidRPr="009444F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058" w:type="dxa"/>
          </w:tcPr>
          <w:p w14:paraId="7695A271" w14:textId="77777777" w:rsidR="009444FF" w:rsidRPr="008B5BD2" w:rsidRDefault="009444FF" w:rsidP="00B23296">
            <w:pPr>
              <w:jc w:val="center"/>
            </w:pPr>
            <w:r w:rsidRPr="008B5BD2">
              <w:rPr>
                <w:bCs/>
              </w:rPr>
              <w:t>Yes/No</w:t>
            </w:r>
          </w:p>
        </w:tc>
      </w:tr>
      <w:tr w:rsidR="009444FF" w14:paraId="3F0B31DA" w14:textId="77777777" w:rsidTr="00ED046C">
        <w:tc>
          <w:tcPr>
            <w:tcW w:w="8897" w:type="dxa"/>
          </w:tcPr>
          <w:p w14:paraId="57A37E80" w14:textId="77777777" w:rsidR="009444FF" w:rsidRPr="009444FF" w:rsidRDefault="009444FF" w:rsidP="00ED046C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9444FF">
              <w:rPr>
                <w:rFonts w:ascii="Times New Roman" w:hAnsi="Times New Roman" w:cs="Times New Roman"/>
                <w:bCs/>
              </w:rPr>
              <w:t xml:space="preserve">I am aware that I can contact the researcher at any time with any queries. </w:t>
            </w:r>
            <w:r w:rsidR="00087077">
              <w:rPr>
                <w:rFonts w:ascii="Times New Roman" w:hAnsi="Times New Roman" w:cs="Times New Roman"/>
                <w:bCs/>
              </w:rPr>
              <w:br/>
              <w:t>H</w:t>
            </w:r>
            <w:r w:rsidR="00533D19">
              <w:rPr>
                <w:rFonts w:ascii="Times New Roman" w:hAnsi="Times New Roman" w:cs="Times New Roman"/>
                <w:bCs/>
              </w:rPr>
              <w:t>is</w:t>
            </w:r>
            <w:r w:rsidRPr="009444FF">
              <w:rPr>
                <w:rFonts w:ascii="Times New Roman" w:hAnsi="Times New Roman" w:cs="Times New Roman"/>
                <w:bCs/>
              </w:rPr>
              <w:t xml:space="preserve"> contact details are provided to me</w:t>
            </w:r>
            <w:r w:rsidR="008B5BD2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058" w:type="dxa"/>
          </w:tcPr>
          <w:p w14:paraId="3638E08C" w14:textId="77777777" w:rsidR="009444FF" w:rsidRPr="008B5BD2" w:rsidRDefault="009444FF" w:rsidP="00B23296">
            <w:pPr>
              <w:jc w:val="center"/>
            </w:pPr>
            <w:r w:rsidRPr="008B5BD2">
              <w:rPr>
                <w:bCs/>
              </w:rPr>
              <w:t>Yes/No</w:t>
            </w:r>
          </w:p>
        </w:tc>
      </w:tr>
      <w:tr w:rsidR="009444FF" w14:paraId="28C63365" w14:textId="77777777" w:rsidTr="00ED046C">
        <w:tc>
          <w:tcPr>
            <w:tcW w:w="8897" w:type="dxa"/>
          </w:tcPr>
          <w:p w14:paraId="2B844D9D" w14:textId="06D26EC6" w:rsidR="009444FF" w:rsidRPr="009444FF" w:rsidRDefault="009444FF" w:rsidP="00ED046C">
            <w:pPr>
              <w:pStyle w:val="Default"/>
              <w:numPr>
                <w:ilvl w:val="0"/>
                <w:numId w:val="1"/>
              </w:numPr>
              <w:rPr>
                <w:rFonts w:ascii="Times New Roman" w:hAnsi="Times New Roman" w:cs="Times New Roman"/>
                <w:bCs/>
              </w:rPr>
            </w:pPr>
            <w:r w:rsidRPr="009444FF">
              <w:rPr>
                <w:rFonts w:ascii="Times New Roman" w:hAnsi="Times New Roman" w:cs="Times New Roman"/>
                <w:bCs/>
              </w:rPr>
              <w:t xml:space="preserve">I understand that this research project has been approved by the </w:t>
            </w:r>
            <w:r w:rsidR="00387600">
              <w:rPr>
                <w:rFonts w:ascii="Times New Roman" w:hAnsi="Times New Roman" w:cs="Times New Roman"/>
                <w:bCs/>
              </w:rPr>
              <w:t>National Health and Medical Research Council (NHMRC)</w:t>
            </w:r>
            <w:r w:rsidRPr="009444FF">
              <w:rPr>
                <w:rFonts w:ascii="Times New Roman" w:hAnsi="Times New Roman" w:cs="Times New Roman"/>
                <w:bCs/>
              </w:rPr>
              <w:t xml:space="preserve"> Human Research Ethics Committee</w:t>
            </w:r>
            <w:r w:rsidR="008B5BD2">
              <w:rPr>
                <w:rFonts w:ascii="Times New Roman" w:hAnsi="Times New Roman" w:cs="Times New Roman"/>
                <w:bCs/>
              </w:rPr>
              <w:t>.</w:t>
            </w:r>
            <w:r w:rsidRPr="009444FF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058" w:type="dxa"/>
          </w:tcPr>
          <w:p w14:paraId="0DA25C93" w14:textId="77777777" w:rsidR="009444FF" w:rsidRPr="008B5BD2" w:rsidRDefault="009444FF" w:rsidP="00B23296">
            <w:pPr>
              <w:jc w:val="center"/>
            </w:pPr>
            <w:r w:rsidRPr="008B5BD2">
              <w:rPr>
                <w:bCs/>
              </w:rPr>
              <w:t>Yes/No</w:t>
            </w:r>
          </w:p>
        </w:tc>
      </w:tr>
    </w:tbl>
    <w:p w14:paraId="56AE61D0" w14:textId="0158E4B2" w:rsidR="009444FF" w:rsidRDefault="009444FF" w:rsidP="009444FF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14:paraId="7AEB4445" w14:textId="77777777" w:rsidR="008B5BD2" w:rsidRDefault="008B5BD2" w:rsidP="009444FF">
      <w:pPr>
        <w:pStyle w:val="Default"/>
        <w:rPr>
          <w:rFonts w:ascii="Times New Roman" w:hAnsi="Times New Roman" w:cs="Times New Roman"/>
          <w:b/>
          <w:bCs/>
        </w:rPr>
      </w:pPr>
      <w:bookmarkStart w:id="2" w:name="_GoBack"/>
      <w:bookmarkEnd w:id="2"/>
    </w:p>
    <w:p w14:paraId="2EA717DC" w14:textId="77777777" w:rsidR="009444FF" w:rsidRDefault="009444FF" w:rsidP="009444FF">
      <w:pPr>
        <w:pStyle w:val="Default"/>
        <w:rPr>
          <w:rFonts w:ascii="Times New Roman" w:hAnsi="Times New Roman" w:cs="Times New Roman"/>
          <w:b/>
          <w:bCs/>
        </w:rPr>
      </w:pPr>
      <w:r w:rsidRPr="00534B5F">
        <w:rPr>
          <w:rFonts w:ascii="Times New Roman" w:hAnsi="Times New Roman" w:cs="Times New Roman"/>
          <w:b/>
          <w:bCs/>
        </w:rPr>
        <w:t xml:space="preserve">Name </w:t>
      </w:r>
    </w:p>
    <w:p w14:paraId="5B4B1216" w14:textId="77777777" w:rsidR="000E3684" w:rsidRPr="00534B5F" w:rsidRDefault="000E3684" w:rsidP="009444FF">
      <w:pPr>
        <w:pStyle w:val="Default"/>
        <w:rPr>
          <w:rFonts w:ascii="Times New Roman" w:hAnsi="Times New Roman" w:cs="Times New Roman"/>
        </w:rPr>
      </w:pPr>
    </w:p>
    <w:p w14:paraId="6A01B48D" w14:textId="77777777" w:rsidR="009444FF" w:rsidRPr="00534B5F" w:rsidRDefault="009444FF" w:rsidP="009444FF">
      <w:pPr>
        <w:pStyle w:val="Default"/>
        <w:rPr>
          <w:rFonts w:ascii="Times New Roman" w:hAnsi="Times New Roman" w:cs="Times New Roman"/>
        </w:rPr>
      </w:pPr>
      <w:r w:rsidRPr="00534B5F">
        <w:rPr>
          <w:rFonts w:ascii="Times New Roman" w:hAnsi="Times New Roman" w:cs="Times New Roman"/>
          <w:b/>
          <w:bCs/>
        </w:rPr>
        <w:t>(Print</w:t>
      </w:r>
      <w:proofErr w:type="gramStart"/>
      <w:r w:rsidRPr="00534B5F">
        <w:rPr>
          <w:rFonts w:ascii="Times New Roman" w:hAnsi="Times New Roman" w:cs="Times New Roman"/>
          <w:b/>
          <w:bCs/>
        </w:rPr>
        <w:t>):…</w:t>
      </w:r>
      <w:proofErr w:type="gramEnd"/>
      <w:r w:rsidRPr="00534B5F">
        <w:rPr>
          <w:rFonts w:ascii="Times New Roman" w:hAnsi="Times New Roman" w:cs="Times New Roman"/>
          <w:b/>
          <w:bCs/>
        </w:rPr>
        <w:t>……………………………</w:t>
      </w:r>
      <w:r w:rsidR="000E3684">
        <w:rPr>
          <w:rFonts w:ascii="Times New Roman" w:hAnsi="Times New Roman" w:cs="Times New Roman"/>
          <w:b/>
          <w:bCs/>
        </w:rPr>
        <w:t xml:space="preserve">  </w:t>
      </w:r>
      <w:proofErr w:type="gramStart"/>
      <w:r w:rsidRPr="00534B5F">
        <w:rPr>
          <w:rFonts w:ascii="Times New Roman" w:hAnsi="Times New Roman" w:cs="Times New Roman"/>
          <w:b/>
          <w:bCs/>
        </w:rPr>
        <w:t>Signature</w:t>
      </w:r>
      <w:r w:rsidRPr="00534B5F">
        <w:rPr>
          <w:rFonts w:ascii="Times New Roman" w:hAnsi="Times New Roman" w:cs="Times New Roman"/>
        </w:rPr>
        <w:t>:…</w:t>
      </w:r>
      <w:proofErr w:type="gramEnd"/>
      <w:r w:rsidRPr="00534B5F">
        <w:rPr>
          <w:rFonts w:ascii="Times New Roman" w:hAnsi="Times New Roman" w:cs="Times New Roman"/>
        </w:rPr>
        <w:t>………………………</w:t>
      </w:r>
      <w:r w:rsidRPr="00534B5F">
        <w:rPr>
          <w:rFonts w:ascii="Times New Roman" w:hAnsi="Times New Roman" w:cs="Times New Roman"/>
          <w:b/>
          <w:bCs/>
        </w:rPr>
        <w:t>Date</w:t>
      </w:r>
      <w:r w:rsidRPr="00534B5F">
        <w:rPr>
          <w:rFonts w:ascii="Times New Roman" w:hAnsi="Times New Roman" w:cs="Times New Roman"/>
        </w:rPr>
        <w:t xml:space="preserve">:……………… </w:t>
      </w:r>
    </w:p>
    <w:p w14:paraId="5E7867E7" w14:textId="77777777" w:rsidR="008B5BD2" w:rsidRDefault="008B5BD2" w:rsidP="009444FF">
      <w:pPr>
        <w:pStyle w:val="Default"/>
        <w:rPr>
          <w:rFonts w:ascii="Times New Roman" w:hAnsi="Times New Roman" w:cs="Times New Roman"/>
          <w:bCs/>
        </w:rPr>
      </w:pPr>
    </w:p>
    <w:p w14:paraId="4C36EB39" w14:textId="77777777" w:rsidR="000E3684" w:rsidRDefault="000E3684" w:rsidP="009444FF">
      <w:pPr>
        <w:pStyle w:val="Default"/>
        <w:rPr>
          <w:rFonts w:ascii="Times New Roman" w:hAnsi="Times New Roman" w:cs="Times New Roman"/>
          <w:bCs/>
        </w:rPr>
      </w:pPr>
    </w:p>
    <w:p w14:paraId="71EACF88" w14:textId="77777777" w:rsidR="009444FF" w:rsidRDefault="009444FF" w:rsidP="009444FF">
      <w:pPr>
        <w:pStyle w:val="Default"/>
        <w:rPr>
          <w:rFonts w:ascii="Times New Roman" w:hAnsi="Times New Roman" w:cs="Times New Roman"/>
          <w:bCs/>
        </w:rPr>
      </w:pPr>
      <w:proofErr w:type="gramStart"/>
      <w:r w:rsidRPr="009444FF">
        <w:rPr>
          <w:rFonts w:ascii="Times New Roman" w:hAnsi="Times New Roman" w:cs="Times New Roman"/>
          <w:bCs/>
        </w:rPr>
        <w:t>□</w:t>
      </w:r>
      <w:r>
        <w:rPr>
          <w:rFonts w:ascii="Times New Roman" w:hAnsi="Times New Roman" w:cs="Times New Roman"/>
          <w:bCs/>
        </w:rPr>
        <w:t xml:space="preserve">  </w:t>
      </w:r>
      <w:r w:rsidRPr="009444FF">
        <w:rPr>
          <w:rFonts w:ascii="Times New Roman" w:hAnsi="Times New Roman" w:cs="Times New Roman"/>
          <w:bCs/>
        </w:rPr>
        <w:t>Please</w:t>
      </w:r>
      <w:proofErr w:type="gramEnd"/>
      <w:r w:rsidRPr="009444FF">
        <w:rPr>
          <w:rFonts w:ascii="Times New Roman" w:hAnsi="Times New Roman" w:cs="Times New Roman"/>
          <w:bCs/>
        </w:rPr>
        <w:t xml:space="preserve"> tick this box and provide your email if you wish to receive a </w:t>
      </w:r>
      <w:r w:rsidR="000E3684">
        <w:rPr>
          <w:rFonts w:ascii="Times New Roman" w:hAnsi="Times New Roman" w:cs="Times New Roman"/>
          <w:bCs/>
        </w:rPr>
        <w:t>copy of the Report prior to completion and publication</w:t>
      </w:r>
      <w:r w:rsidRPr="009444FF">
        <w:rPr>
          <w:rFonts w:ascii="Times New Roman" w:hAnsi="Times New Roman" w:cs="Times New Roman"/>
          <w:bCs/>
        </w:rPr>
        <w:t>.</w:t>
      </w:r>
    </w:p>
    <w:p w14:paraId="58288ED7" w14:textId="77777777" w:rsidR="008B5BD2" w:rsidRDefault="008B5BD2" w:rsidP="009444FF">
      <w:pPr>
        <w:pStyle w:val="Default"/>
        <w:rPr>
          <w:rFonts w:ascii="Times New Roman" w:hAnsi="Times New Roman" w:cs="Times New Roman"/>
          <w:bCs/>
        </w:rPr>
      </w:pPr>
    </w:p>
    <w:p w14:paraId="26FCA074" w14:textId="77777777" w:rsidR="000E3684" w:rsidRDefault="000E3684" w:rsidP="009444FF">
      <w:pPr>
        <w:pStyle w:val="Default"/>
        <w:rPr>
          <w:rFonts w:ascii="Times New Roman" w:hAnsi="Times New Roman" w:cs="Times New Roman"/>
          <w:bCs/>
        </w:rPr>
      </w:pPr>
    </w:p>
    <w:p w14:paraId="44A44D85" w14:textId="77777777" w:rsidR="002E0085" w:rsidRPr="00944514" w:rsidRDefault="009444FF" w:rsidP="009444FF">
      <w:pPr>
        <w:pStyle w:val="Default"/>
      </w:pPr>
      <w:proofErr w:type="gramStart"/>
      <w:r>
        <w:rPr>
          <w:rFonts w:ascii="Times New Roman" w:hAnsi="Times New Roman" w:cs="Times New Roman"/>
          <w:bCs/>
        </w:rPr>
        <w:t>Email:…</w:t>
      </w:r>
      <w:proofErr w:type="gramEnd"/>
      <w:r>
        <w:rPr>
          <w:rFonts w:ascii="Times New Roman" w:hAnsi="Times New Roman" w:cs="Times New Roman"/>
          <w:bCs/>
        </w:rPr>
        <w:t>………………………………………………………………………………………..</w:t>
      </w:r>
    </w:p>
    <w:sectPr w:rsidR="002E0085" w:rsidRPr="00944514" w:rsidSect="00F93A27">
      <w:headerReference w:type="default" r:id="rId7"/>
      <w:footerReference w:type="default" r:id="rId8"/>
      <w:pgSz w:w="11899" w:h="16838"/>
      <w:pgMar w:top="1440" w:right="1080" w:bottom="1440" w:left="1080" w:header="432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DA5D4" w14:textId="77777777" w:rsidR="00E95B1C" w:rsidRDefault="00E95B1C">
      <w:r>
        <w:separator/>
      </w:r>
    </w:p>
  </w:endnote>
  <w:endnote w:type="continuationSeparator" w:id="0">
    <w:p w14:paraId="12794878" w14:textId="77777777" w:rsidR="00E95B1C" w:rsidRDefault="00E9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3DA22" w14:textId="77777777" w:rsidR="002E0085" w:rsidRPr="00640E3B" w:rsidRDefault="001C3C69" w:rsidP="002E0085">
    <w:pPr>
      <w:jc w:val="center"/>
      <w:rPr>
        <w:rStyle w:val="A4"/>
        <w:sz w:val="14"/>
      </w:rPr>
    </w:pPr>
    <w:r w:rsidRPr="00640E3B">
      <w:rPr>
        <w:rStyle w:val="A4"/>
        <w:rFonts w:ascii="Arial" w:hAnsi="Arial"/>
        <w:color w:val="000090"/>
        <w:sz w:val="14"/>
      </w:rPr>
      <w:t xml:space="preserve">Lismore Campus </w:t>
    </w:r>
    <w:r w:rsidRPr="00640E3B">
      <w:rPr>
        <w:rStyle w:val="A4"/>
        <w:rFonts w:ascii="Arial" w:hAnsi="Arial"/>
        <w:b/>
        <w:bCs/>
        <w:color w:val="FFC51F"/>
        <w:sz w:val="14"/>
      </w:rPr>
      <w:t>T</w:t>
    </w:r>
    <w:r w:rsidRPr="00640E3B">
      <w:rPr>
        <w:rStyle w:val="A4"/>
        <w:rFonts w:ascii="Arial" w:hAnsi="Arial"/>
        <w:b/>
        <w:bCs/>
        <w:color w:val="000090"/>
        <w:sz w:val="14"/>
      </w:rPr>
      <w:t xml:space="preserve"> </w:t>
    </w:r>
    <w:r w:rsidRPr="00640E3B">
      <w:rPr>
        <w:rStyle w:val="A4"/>
        <w:rFonts w:ascii="Arial" w:hAnsi="Arial"/>
        <w:color w:val="000090"/>
        <w:sz w:val="14"/>
      </w:rPr>
      <w:t xml:space="preserve">(61 2) 6620 3000   </w:t>
    </w:r>
    <w:r w:rsidRPr="00640E3B">
      <w:rPr>
        <w:rStyle w:val="A4"/>
        <w:rFonts w:ascii="Arial" w:hAnsi="Arial"/>
        <w:b/>
        <w:bCs/>
        <w:color w:val="FFC51F"/>
        <w:sz w:val="14"/>
      </w:rPr>
      <w:t>F</w:t>
    </w:r>
    <w:r w:rsidRPr="00640E3B">
      <w:rPr>
        <w:rStyle w:val="A4"/>
        <w:rFonts w:ascii="Arial" w:hAnsi="Arial"/>
        <w:b/>
        <w:bCs/>
        <w:color w:val="000090"/>
        <w:sz w:val="14"/>
      </w:rPr>
      <w:t xml:space="preserve"> </w:t>
    </w:r>
    <w:r w:rsidRPr="00640E3B">
      <w:rPr>
        <w:rStyle w:val="A4"/>
        <w:rFonts w:ascii="Arial" w:hAnsi="Arial"/>
        <w:color w:val="000090"/>
        <w:sz w:val="14"/>
      </w:rPr>
      <w:t xml:space="preserve">(61 2) 6620 </w:t>
    </w:r>
    <w:proofErr w:type="gramStart"/>
    <w:r w:rsidRPr="00640E3B">
      <w:rPr>
        <w:rStyle w:val="A4"/>
        <w:rFonts w:ascii="Arial" w:hAnsi="Arial"/>
        <w:color w:val="000090"/>
        <w:sz w:val="14"/>
      </w:rPr>
      <w:t>3700  Military</w:t>
    </w:r>
    <w:proofErr w:type="gramEnd"/>
    <w:r w:rsidRPr="00640E3B">
      <w:rPr>
        <w:rStyle w:val="A4"/>
        <w:rFonts w:ascii="Arial" w:hAnsi="Arial"/>
        <w:color w:val="000090"/>
        <w:sz w:val="14"/>
      </w:rPr>
      <w:t xml:space="preserve"> Road East Lismore, PO Box 157 Lismore NSW 2480 Australia   www.scu.edu.au </w:t>
    </w:r>
  </w:p>
  <w:p w14:paraId="37C41787" w14:textId="77777777" w:rsidR="002E0085" w:rsidRPr="00640E3B" w:rsidRDefault="001C3C69" w:rsidP="002E0085">
    <w:pPr>
      <w:jc w:val="center"/>
      <w:rPr>
        <w:rFonts w:ascii="Arial" w:hAnsi="Arial"/>
        <w:color w:val="000090"/>
        <w:sz w:val="14"/>
      </w:rPr>
    </w:pPr>
    <w:r w:rsidRPr="00640E3B">
      <w:rPr>
        <w:rFonts w:ascii="Arial" w:hAnsi="Arial"/>
        <w:color w:val="000090"/>
        <w:sz w:val="14"/>
        <w:szCs w:val="28"/>
        <w:lang w:val="en-AU"/>
      </w:rPr>
      <w:t>Gold Coast &amp; Tweed Heads</w:t>
    </w:r>
    <w:r w:rsidRPr="00640E3B">
      <w:rPr>
        <w:rStyle w:val="A4"/>
        <w:rFonts w:ascii="Arial" w:hAnsi="Arial"/>
        <w:color w:val="000090"/>
        <w:sz w:val="14"/>
      </w:rPr>
      <w:t xml:space="preserve"> </w:t>
    </w:r>
    <w:r w:rsidRPr="00640E3B">
      <w:rPr>
        <w:rFonts w:ascii="Arial" w:hAnsi="Arial"/>
        <w:color w:val="FFC51F"/>
        <w:sz w:val="14"/>
      </w:rPr>
      <w:t>T</w:t>
    </w:r>
    <w:r w:rsidRPr="00640E3B">
      <w:rPr>
        <w:rFonts w:ascii="Arial" w:hAnsi="Arial"/>
        <w:color w:val="000090"/>
        <w:sz w:val="14"/>
      </w:rPr>
      <w:t xml:space="preserve"> (61 7) 5589 3000   </w:t>
    </w:r>
    <w:r w:rsidRPr="00640E3B">
      <w:rPr>
        <w:rFonts w:ascii="Arial" w:hAnsi="Arial"/>
        <w:color w:val="FFC51F"/>
        <w:sz w:val="14"/>
      </w:rPr>
      <w:t>F</w:t>
    </w:r>
    <w:r w:rsidRPr="00640E3B">
      <w:rPr>
        <w:rFonts w:ascii="Arial" w:hAnsi="Arial"/>
        <w:color w:val="000090"/>
        <w:sz w:val="14"/>
      </w:rPr>
      <w:t xml:space="preserve"> (61 7) 5589 3700   </w:t>
    </w:r>
    <w:r w:rsidRPr="00640E3B">
      <w:rPr>
        <w:rFonts w:ascii="Arial" w:hAnsi="Arial"/>
        <w:color w:val="000090"/>
        <w:sz w:val="14"/>
        <w:szCs w:val="28"/>
        <w:lang w:val="en-AU"/>
      </w:rPr>
      <w:t xml:space="preserve">Locked Mail Bag 4 Coolangatta QLD 4225 </w:t>
    </w:r>
    <w:r w:rsidRPr="00640E3B">
      <w:rPr>
        <w:rFonts w:ascii="Arial" w:hAnsi="Arial"/>
        <w:color w:val="000090"/>
        <w:sz w:val="14"/>
      </w:rPr>
      <w:t xml:space="preserve">Australia   </w:t>
    </w:r>
    <w:r w:rsidRPr="00640E3B">
      <w:rPr>
        <w:rStyle w:val="A4"/>
        <w:rFonts w:ascii="Arial" w:hAnsi="Arial"/>
        <w:color w:val="000090"/>
        <w:sz w:val="14"/>
      </w:rPr>
      <w:t>www.scu.edu.au</w:t>
    </w:r>
    <w:r w:rsidRPr="00640E3B">
      <w:rPr>
        <w:rFonts w:ascii="Arial" w:hAnsi="Arial"/>
        <w:color w:val="000090"/>
        <w:sz w:val="14"/>
      </w:rPr>
      <w:t xml:space="preserve"> </w:t>
    </w:r>
  </w:p>
  <w:p w14:paraId="78C77353" w14:textId="77777777" w:rsidR="002E0085" w:rsidRPr="00640E3B" w:rsidRDefault="001C3C69" w:rsidP="002E0085">
    <w:pPr>
      <w:jc w:val="center"/>
      <w:rPr>
        <w:rFonts w:ascii="Arial" w:hAnsi="Arial"/>
        <w:color w:val="000090"/>
        <w:sz w:val="14"/>
      </w:rPr>
    </w:pPr>
    <w:r w:rsidRPr="00640E3B">
      <w:rPr>
        <w:rFonts w:ascii="Arial" w:hAnsi="Arial"/>
        <w:color w:val="000090"/>
        <w:sz w:val="22"/>
      </w:rPr>
      <w:t xml:space="preserve"> </w:t>
    </w:r>
    <w:r w:rsidRPr="00640E3B">
      <w:rPr>
        <w:rStyle w:val="A4"/>
        <w:rFonts w:ascii="Arial" w:hAnsi="Arial"/>
        <w:color w:val="000090"/>
        <w:sz w:val="14"/>
      </w:rPr>
      <w:t xml:space="preserve">Coffs </w:t>
    </w:r>
    <w:proofErr w:type="spellStart"/>
    <w:r w:rsidRPr="00640E3B">
      <w:rPr>
        <w:rStyle w:val="A4"/>
        <w:rFonts w:ascii="Arial" w:hAnsi="Arial"/>
        <w:color w:val="000090"/>
        <w:sz w:val="14"/>
      </w:rPr>
      <w:t>Harbour</w:t>
    </w:r>
    <w:proofErr w:type="spellEnd"/>
    <w:r w:rsidRPr="00640E3B">
      <w:rPr>
        <w:rStyle w:val="A4"/>
        <w:rFonts w:ascii="Arial" w:hAnsi="Arial"/>
        <w:color w:val="000090"/>
        <w:sz w:val="14"/>
      </w:rPr>
      <w:t xml:space="preserve"> Campus </w:t>
    </w:r>
    <w:r w:rsidRPr="00640E3B">
      <w:rPr>
        <w:rStyle w:val="A4"/>
        <w:rFonts w:ascii="Arial" w:hAnsi="Arial"/>
        <w:b/>
        <w:bCs/>
        <w:color w:val="FFC51F"/>
        <w:sz w:val="14"/>
      </w:rPr>
      <w:t>T</w:t>
    </w:r>
    <w:r w:rsidRPr="00640E3B">
      <w:rPr>
        <w:rStyle w:val="A4"/>
        <w:rFonts w:ascii="Arial" w:hAnsi="Arial"/>
        <w:b/>
        <w:bCs/>
        <w:color w:val="000090"/>
        <w:sz w:val="14"/>
      </w:rPr>
      <w:t xml:space="preserve"> </w:t>
    </w:r>
    <w:r w:rsidRPr="00640E3B">
      <w:rPr>
        <w:rStyle w:val="A4"/>
        <w:rFonts w:ascii="Arial" w:hAnsi="Arial"/>
        <w:color w:val="000090"/>
        <w:sz w:val="14"/>
      </w:rPr>
      <w:t xml:space="preserve">(61 2) 6659 3777   </w:t>
    </w:r>
    <w:r w:rsidRPr="00640E3B">
      <w:rPr>
        <w:rStyle w:val="A4"/>
        <w:rFonts w:ascii="Arial" w:hAnsi="Arial"/>
        <w:b/>
        <w:bCs/>
        <w:color w:val="FFC51F"/>
        <w:sz w:val="14"/>
      </w:rPr>
      <w:t>F</w:t>
    </w:r>
    <w:r w:rsidRPr="00640E3B">
      <w:rPr>
        <w:rStyle w:val="A4"/>
        <w:rFonts w:ascii="Arial" w:hAnsi="Arial"/>
        <w:b/>
        <w:bCs/>
        <w:color w:val="000090"/>
        <w:sz w:val="14"/>
      </w:rPr>
      <w:t xml:space="preserve"> </w:t>
    </w:r>
    <w:r w:rsidRPr="00640E3B">
      <w:rPr>
        <w:rStyle w:val="A4"/>
        <w:rFonts w:ascii="Arial" w:hAnsi="Arial"/>
        <w:color w:val="000090"/>
        <w:sz w:val="14"/>
      </w:rPr>
      <w:t xml:space="preserve">(61 2) 6659 3051   </w:t>
    </w:r>
    <w:proofErr w:type="spellStart"/>
    <w:r w:rsidRPr="00640E3B">
      <w:rPr>
        <w:rStyle w:val="A4"/>
        <w:rFonts w:ascii="Arial" w:hAnsi="Arial"/>
        <w:color w:val="000090"/>
        <w:sz w:val="14"/>
      </w:rPr>
      <w:t>Hogbin</w:t>
    </w:r>
    <w:proofErr w:type="spellEnd"/>
    <w:r w:rsidRPr="00640E3B">
      <w:rPr>
        <w:rStyle w:val="A4"/>
        <w:rFonts w:ascii="Arial" w:hAnsi="Arial"/>
        <w:color w:val="000090"/>
        <w:sz w:val="14"/>
      </w:rPr>
      <w:t xml:space="preserve"> Drive, NSW 2450 Australia   www.scu.edu.au</w:t>
    </w:r>
  </w:p>
  <w:p w14:paraId="16A03CD4" w14:textId="77777777" w:rsidR="002E0085" w:rsidRDefault="001C3C69" w:rsidP="002E0085">
    <w:pPr>
      <w:jc w:val="center"/>
      <w:rPr>
        <w:rFonts w:ascii="Arial" w:hAnsi="Arial"/>
        <w:color w:val="000090"/>
        <w:sz w:val="14"/>
      </w:rPr>
    </w:pPr>
    <w:r w:rsidRPr="00640E3B">
      <w:rPr>
        <w:rFonts w:ascii="Arial" w:hAnsi="Arial"/>
        <w:color w:val="000090"/>
        <w:sz w:val="14"/>
      </w:rPr>
      <w:t>ABN 41 995 651524   CRICOS Provider Nos: NSW 01241G, QLD 03135E, WA 02621K</w:t>
    </w:r>
  </w:p>
  <w:p w14:paraId="1C4A464B" w14:textId="64941782" w:rsidR="005F491F" w:rsidRPr="008B7F5B" w:rsidRDefault="005F491F" w:rsidP="00470F49">
    <w:pPr>
      <w:pStyle w:val="Footer"/>
      <w:jc w:val="center"/>
      <w:rPr>
        <w:lang w:val="en-AU"/>
      </w:rPr>
    </w:pPr>
    <w:r>
      <w:rPr>
        <w:lang w:val="en-AU"/>
      </w:rPr>
      <w:t>Version 1</w:t>
    </w:r>
    <w:r w:rsidR="00984701">
      <w:rPr>
        <w:lang w:val="en-AU"/>
      </w:rPr>
      <w:t>.2</w:t>
    </w:r>
    <w:r>
      <w:rPr>
        <w:lang w:val="en-AU"/>
      </w:rPr>
      <w:t xml:space="preserve">,   Date: </w:t>
    </w:r>
    <w:r w:rsidR="004E487E">
      <w:rPr>
        <w:lang w:val="en-AU"/>
      </w:rPr>
      <w:t>15.0</w:t>
    </w:r>
    <w:r w:rsidR="00984701">
      <w:rPr>
        <w:lang w:val="en-AU"/>
      </w:rPr>
      <w:t>5</w:t>
    </w:r>
    <w:r w:rsidR="004E487E">
      <w:rPr>
        <w:lang w:val="en-AU"/>
      </w:rPr>
      <w:t>.2020</w:t>
    </w:r>
  </w:p>
  <w:p w14:paraId="68776457" w14:textId="77777777" w:rsidR="005F491F" w:rsidRPr="00640E3B" w:rsidRDefault="005F491F" w:rsidP="002E0085">
    <w:pPr>
      <w:jc w:val="center"/>
      <w:rPr>
        <w:rFonts w:ascii="Arial" w:hAnsi="Arial"/>
        <w:color w:val="000090"/>
        <w:sz w:val="14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4674C" w14:textId="77777777" w:rsidR="00E95B1C" w:rsidRDefault="00E95B1C">
      <w:r>
        <w:separator/>
      </w:r>
    </w:p>
  </w:footnote>
  <w:footnote w:type="continuationSeparator" w:id="0">
    <w:p w14:paraId="64E777CB" w14:textId="77777777" w:rsidR="00E95B1C" w:rsidRDefault="00E95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B2E52" w14:textId="77777777" w:rsidR="00B43CEB" w:rsidRDefault="00B43CEB" w:rsidP="00B43CEB">
    <w:pPr>
      <w:pStyle w:val="Header"/>
      <w:ind w:left="-1800"/>
      <w:jc w:val="right"/>
    </w:pPr>
  </w:p>
  <w:p w14:paraId="718CC625" w14:textId="77777777" w:rsidR="002E0085" w:rsidRPr="00944514" w:rsidRDefault="00ED046C" w:rsidP="00ED046C">
    <w:pPr>
      <w:pStyle w:val="Header"/>
      <w:ind w:left="-1800"/>
    </w:pPr>
    <w:r>
      <w:t xml:space="preserve">                         </w:t>
    </w:r>
    <w:r>
      <w:rPr>
        <w:noProof/>
      </w:rPr>
      <w:drawing>
        <wp:inline distT="0" distB="0" distL="0" distR="0" wp14:anchorId="3D1092AF" wp14:editId="3FD82B80">
          <wp:extent cx="1920240" cy="600075"/>
          <wp:effectExtent l="0" t="0" r="3810" b="9525"/>
          <wp:docPr id="2" name="Picture 2" descr="Southern Cross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uthern Cross Universit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5715" cy="6017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9F2606"/>
    <w:multiLevelType w:val="hybridMultilevel"/>
    <w:tmpl w:val="D1A8D8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U0tzQ0szC0NLI0MjRU0lEKTi0uzszPAykwrwUA/Df2/iwAAAA="/>
  </w:docVars>
  <w:rsids>
    <w:rsidRoot w:val="00EF240E"/>
    <w:rsid w:val="000235A0"/>
    <w:rsid w:val="000830D3"/>
    <w:rsid w:val="00087077"/>
    <w:rsid w:val="000E3684"/>
    <w:rsid w:val="000F6B09"/>
    <w:rsid w:val="00145D83"/>
    <w:rsid w:val="001B741A"/>
    <w:rsid w:val="001C3C69"/>
    <w:rsid w:val="00200F03"/>
    <w:rsid w:val="0020689D"/>
    <w:rsid w:val="00214E61"/>
    <w:rsid w:val="002171D4"/>
    <w:rsid w:val="0024111B"/>
    <w:rsid w:val="002A63EA"/>
    <w:rsid w:val="002B4D94"/>
    <w:rsid w:val="002E05BD"/>
    <w:rsid w:val="002F7849"/>
    <w:rsid w:val="00305C43"/>
    <w:rsid w:val="0031315F"/>
    <w:rsid w:val="00355B44"/>
    <w:rsid w:val="00387600"/>
    <w:rsid w:val="0046011E"/>
    <w:rsid w:val="00460958"/>
    <w:rsid w:val="00465932"/>
    <w:rsid w:val="00470F49"/>
    <w:rsid w:val="00472022"/>
    <w:rsid w:val="004B5BFC"/>
    <w:rsid w:val="004D203B"/>
    <w:rsid w:val="004E26E1"/>
    <w:rsid w:val="004E487E"/>
    <w:rsid w:val="00533D19"/>
    <w:rsid w:val="005E1C72"/>
    <w:rsid w:val="005E7787"/>
    <w:rsid w:val="005F491F"/>
    <w:rsid w:val="00640E3B"/>
    <w:rsid w:val="0065589A"/>
    <w:rsid w:val="00671F78"/>
    <w:rsid w:val="006B560B"/>
    <w:rsid w:val="006F1782"/>
    <w:rsid w:val="0070542B"/>
    <w:rsid w:val="00713746"/>
    <w:rsid w:val="00725DB4"/>
    <w:rsid w:val="00815704"/>
    <w:rsid w:val="00820D9A"/>
    <w:rsid w:val="00870289"/>
    <w:rsid w:val="008B5BD2"/>
    <w:rsid w:val="008F03CB"/>
    <w:rsid w:val="00926358"/>
    <w:rsid w:val="00927EF0"/>
    <w:rsid w:val="009444FF"/>
    <w:rsid w:val="00984701"/>
    <w:rsid w:val="00A00EDE"/>
    <w:rsid w:val="00AA15A9"/>
    <w:rsid w:val="00AA3FF0"/>
    <w:rsid w:val="00B23296"/>
    <w:rsid w:val="00B43CEB"/>
    <w:rsid w:val="00BC615B"/>
    <w:rsid w:val="00BE1DEA"/>
    <w:rsid w:val="00C43D95"/>
    <w:rsid w:val="00C553A2"/>
    <w:rsid w:val="00C93BD3"/>
    <w:rsid w:val="00CC4596"/>
    <w:rsid w:val="00CC517D"/>
    <w:rsid w:val="00CD6C0F"/>
    <w:rsid w:val="00D36903"/>
    <w:rsid w:val="00D9057C"/>
    <w:rsid w:val="00D97D27"/>
    <w:rsid w:val="00DA0737"/>
    <w:rsid w:val="00DC67A4"/>
    <w:rsid w:val="00DD02C6"/>
    <w:rsid w:val="00DD624B"/>
    <w:rsid w:val="00E20763"/>
    <w:rsid w:val="00E32E4C"/>
    <w:rsid w:val="00E63CC8"/>
    <w:rsid w:val="00E95B1C"/>
    <w:rsid w:val="00ED046C"/>
    <w:rsid w:val="00ED25B4"/>
    <w:rsid w:val="00EF240E"/>
    <w:rsid w:val="00F11546"/>
    <w:rsid w:val="00F439FB"/>
    <w:rsid w:val="00F93A2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406AA8D"/>
  <w15:docId w15:val="{B7826F9D-F3D7-4D5A-A7A3-59852576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444FF"/>
    <w:rPr>
      <w:rFonts w:eastAsia="Calibri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qFormat/>
    <w:rsid w:val="009444FF"/>
    <w:pPr>
      <w:keepNext/>
      <w:keepLines/>
      <w:spacing w:before="480" w:line="276" w:lineRule="auto"/>
      <w:jc w:val="center"/>
      <w:outlineLvl w:val="0"/>
    </w:pPr>
    <w:rPr>
      <w:rFonts w:eastAsia="Times New Roman"/>
      <w:bCs/>
      <w:sz w:val="20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44514"/>
    <w:pPr>
      <w:tabs>
        <w:tab w:val="center" w:pos="4320"/>
        <w:tab w:val="right" w:pos="8640"/>
      </w:tabs>
    </w:pPr>
    <w:rPr>
      <w:rFonts w:eastAsia="Times New Roman"/>
      <w:szCs w:val="20"/>
    </w:rPr>
  </w:style>
  <w:style w:type="paragraph" w:styleId="Footer">
    <w:name w:val="footer"/>
    <w:basedOn w:val="Normal"/>
    <w:link w:val="FooterChar"/>
    <w:uiPriority w:val="99"/>
    <w:rsid w:val="00944514"/>
    <w:pPr>
      <w:tabs>
        <w:tab w:val="center" w:pos="4320"/>
        <w:tab w:val="right" w:pos="8640"/>
      </w:tabs>
    </w:pPr>
    <w:rPr>
      <w:rFonts w:eastAsia="Times New Roman"/>
      <w:szCs w:val="20"/>
    </w:rPr>
  </w:style>
  <w:style w:type="character" w:styleId="Hyperlink">
    <w:name w:val="Hyperlink"/>
    <w:basedOn w:val="DefaultParagraphFont"/>
    <w:rsid w:val="00944514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265DFB"/>
    <w:rPr>
      <w:sz w:val="24"/>
      <w:lang w:val="en-US"/>
    </w:rPr>
  </w:style>
  <w:style w:type="character" w:customStyle="1" w:styleId="A4">
    <w:name w:val="A4"/>
    <w:uiPriority w:val="99"/>
    <w:rsid w:val="00AD7559"/>
    <w:rPr>
      <w:rFonts w:cs="Arial"/>
      <w:color w:val="0052A0"/>
      <w:sz w:val="16"/>
      <w:szCs w:val="16"/>
    </w:rPr>
  </w:style>
  <w:style w:type="paragraph" w:styleId="BalloonText">
    <w:name w:val="Balloon Text"/>
    <w:basedOn w:val="Normal"/>
    <w:link w:val="BalloonTextChar"/>
    <w:rsid w:val="00EF240E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F240E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9444FF"/>
    <w:rPr>
      <w:bCs/>
      <w:szCs w:val="28"/>
    </w:rPr>
  </w:style>
  <w:style w:type="paragraph" w:customStyle="1" w:styleId="Default">
    <w:name w:val="Default"/>
    <w:rsid w:val="009444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9444F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9444FF"/>
    <w:rPr>
      <w:rFonts w:ascii="Cambria" w:eastAsia="Calibri" w:hAnsi="Cambria"/>
      <w:b/>
      <w:bCs/>
      <w:kern w:val="28"/>
      <w:sz w:val="32"/>
      <w:szCs w:val="32"/>
      <w:lang w:val="en-US"/>
    </w:rPr>
  </w:style>
  <w:style w:type="table" w:styleId="TableGrid">
    <w:name w:val="Table Grid"/>
    <w:basedOn w:val="TableNormal"/>
    <w:rsid w:val="00944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24111B"/>
    <w:rPr>
      <w:sz w:val="24"/>
      <w:lang w:val="en-US"/>
    </w:rPr>
  </w:style>
  <w:style w:type="paragraph" w:customStyle="1" w:styleId="H2">
    <w:name w:val="H2"/>
    <w:next w:val="Normal"/>
    <w:rsid w:val="0031315F"/>
    <w:pPr>
      <w:spacing w:after="240"/>
    </w:pPr>
    <w:rPr>
      <w:rFonts w:asciiTheme="minorHAnsi" w:eastAsiaTheme="minorEastAsia" w:hAnsiTheme="minorHAnsi" w:cstheme="minorBidi"/>
      <w:b/>
      <w:color w:val="000000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oore1\AppData\Local\Microsoft\Windows\Temporary%20Internet%20Files\Content.IE5\H1K7DVGH\SH&amp;HS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SH&amp;HS_letterhead.dotx</Template>
  <TotalTime>8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Cross University</Company>
  <LinksUpToDate>false</LinksUpToDate>
  <CharactersWithSpaces>1986</CharactersWithSpaces>
  <SharedDoc>false</SharedDoc>
  <HLinks>
    <vt:vector size="6" baseType="variant">
      <vt:variant>
        <vt:i4>3997778</vt:i4>
      </vt:variant>
      <vt:variant>
        <vt:i4>2050</vt:i4>
      </vt:variant>
      <vt:variant>
        <vt:i4>1025</vt:i4>
      </vt:variant>
      <vt:variant>
        <vt:i4>1</vt:i4>
      </vt:variant>
      <vt:variant>
        <vt:lpwstr>SH&amp;HS_letterhead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Sayed Ahmed</cp:lastModifiedBy>
  <cp:revision>25</cp:revision>
  <dcterms:created xsi:type="dcterms:W3CDTF">2020-05-17T06:08:00Z</dcterms:created>
  <dcterms:modified xsi:type="dcterms:W3CDTF">2020-05-17T06:15:00Z</dcterms:modified>
</cp:coreProperties>
</file>