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1DFC3" w14:textId="77777777" w:rsidR="009A675C" w:rsidRDefault="00A65408" w:rsidP="00107A2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14:paraId="4805CC27" w14:textId="77777777" w:rsidR="001452E4" w:rsidRDefault="00C60AFF" w:rsidP="00034E4F">
      <w:pPr>
        <w:pBdr>
          <w:bottom w:val="single" w:sz="4" w:space="1" w:color="auto"/>
        </w:pBd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Consent Form</w:t>
      </w:r>
    </w:p>
    <w:p w14:paraId="73568A56" w14:textId="3EA6DDB4" w:rsidR="001A7652" w:rsidRPr="00603644" w:rsidRDefault="00603644" w:rsidP="001A7652">
      <w:pPr>
        <w:spacing w:line="240" w:lineRule="auto"/>
        <w:ind w:left="360"/>
        <w:jc w:val="center"/>
        <w:rPr>
          <w:b/>
          <w:sz w:val="28"/>
          <w:szCs w:val="28"/>
        </w:rPr>
      </w:pPr>
      <w:r w:rsidRPr="00603644">
        <w:rPr>
          <w:b/>
          <w:sz w:val="28"/>
          <w:szCs w:val="28"/>
        </w:rPr>
        <w:t>Th</w:t>
      </w:r>
      <w:r w:rsidR="001975E5">
        <w:rPr>
          <w:b/>
          <w:sz w:val="28"/>
          <w:szCs w:val="28"/>
        </w:rPr>
        <w:t xml:space="preserve">e effect of exercise timing on </w:t>
      </w:r>
      <w:proofErr w:type="spellStart"/>
      <w:r w:rsidRPr="00603644">
        <w:rPr>
          <w:b/>
          <w:sz w:val="28"/>
          <w:szCs w:val="28"/>
        </w:rPr>
        <w:t>glycemic</w:t>
      </w:r>
      <w:proofErr w:type="spellEnd"/>
      <w:r w:rsidRPr="00603644">
        <w:rPr>
          <w:b/>
          <w:sz w:val="28"/>
          <w:szCs w:val="28"/>
        </w:rPr>
        <w:t xml:space="preserve"> con</w:t>
      </w:r>
      <w:r w:rsidR="001975E5">
        <w:rPr>
          <w:b/>
          <w:sz w:val="28"/>
          <w:szCs w:val="28"/>
        </w:rPr>
        <w:t>trol in individuals with Type 2</w:t>
      </w:r>
      <w:r w:rsidRPr="00603644">
        <w:rPr>
          <w:b/>
          <w:sz w:val="28"/>
          <w:szCs w:val="28"/>
        </w:rPr>
        <w:t xml:space="preserve"> diabetes mellitus</w:t>
      </w:r>
    </w:p>
    <w:p w14:paraId="0A753C74" w14:textId="77777777" w:rsidR="00603644" w:rsidRPr="00603644" w:rsidRDefault="00603644" w:rsidP="001A7652">
      <w:pPr>
        <w:spacing w:line="240" w:lineRule="auto"/>
        <w:ind w:left="360"/>
        <w:jc w:val="center"/>
        <w:rPr>
          <w:sz w:val="36"/>
          <w:szCs w:val="36"/>
          <w:lang w:val="en-US"/>
        </w:rPr>
      </w:pPr>
    </w:p>
    <w:p w14:paraId="5A06030C" w14:textId="77777777" w:rsidR="00107A20" w:rsidRDefault="00107A20" w:rsidP="00107A20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I agree voluntarily to take part in </w:t>
      </w:r>
      <w:r w:rsidR="00377789">
        <w:rPr>
          <w:lang w:val="en-US"/>
        </w:rPr>
        <w:t>this</w:t>
      </w:r>
      <w:r>
        <w:rPr>
          <w:lang w:val="en-US"/>
        </w:rPr>
        <w:t xml:space="preserve"> study.</w:t>
      </w:r>
    </w:p>
    <w:p w14:paraId="33AFBC4D" w14:textId="77777777" w:rsidR="00107A20" w:rsidRDefault="00107A20" w:rsidP="00107A20">
      <w:pPr>
        <w:ind w:left="360"/>
        <w:jc w:val="both"/>
        <w:rPr>
          <w:lang w:val="en-US"/>
        </w:rPr>
      </w:pPr>
    </w:p>
    <w:p w14:paraId="7AE3A881" w14:textId="77777777" w:rsidR="001774AE" w:rsidRPr="003E4BD8" w:rsidRDefault="00107A20" w:rsidP="001774AE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I have read the </w:t>
      </w:r>
      <w:r w:rsidR="001452E4">
        <w:rPr>
          <w:lang w:val="en-US"/>
        </w:rPr>
        <w:t>Information Sheet</w:t>
      </w:r>
      <w:r>
        <w:rPr>
          <w:lang w:val="en-US"/>
        </w:rPr>
        <w:t xml:space="preserve"> provided and been given a full explanation of the purpose of this study, of the procedures involved and of what is expected of me. The </w:t>
      </w:r>
      <w:r w:rsidRPr="003E4BD8">
        <w:rPr>
          <w:lang w:val="en-US"/>
        </w:rPr>
        <w:t xml:space="preserve">researcher has </w:t>
      </w:r>
      <w:r w:rsidR="00377789" w:rsidRPr="003E4BD8">
        <w:rPr>
          <w:lang w:val="en-US"/>
        </w:rPr>
        <w:t xml:space="preserve">answered all my questions and has </w:t>
      </w:r>
      <w:r w:rsidRPr="003E4BD8">
        <w:rPr>
          <w:lang w:val="en-US"/>
        </w:rPr>
        <w:t>explained the possible problems that may arise as a result of my participation in this study.</w:t>
      </w:r>
      <w:r w:rsidR="001774AE" w:rsidRPr="003E4BD8">
        <w:rPr>
          <w:lang w:val="en-US"/>
        </w:rPr>
        <w:t xml:space="preserve"> </w:t>
      </w:r>
    </w:p>
    <w:p w14:paraId="2AC2E075" w14:textId="77777777" w:rsidR="001774AE" w:rsidRPr="003E4BD8" w:rsidRDefault="001774AE" w:rsidP="001774AE">
      <w:pPr>
        <w:pStyle w:val="ListParagraph"/>
        <w:rPr>
          <w:lang w:val="en-US"/>
        </w:rPr>
      </w:pPr>
    </w:p>
    <w:p w14:paraId="263ECA3B" w14:textId="46A6826F" w:rsidR="00107A20" w:rsidRPr="003E4BD8" w:rsidRDefault="001774AE" w:rsidP="001774AE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 w:rsidRPr="003E4BD8">
        <w:rPr>
          <w:lang w:val="en-US"/>
        </w:rPr>
        <w:t>I can confirm that I am between the ages of 20-60 years and am a non-smoker. I do not have (</w:t>
      </w:r>
      <w:proofErr w:type="spellStart"/>
      <w:r w:rsidRPr="003E4BD8">
        <w:rPr>
          <w:lang w:val="en-US"/>
        </w:rPr>
        <w:t>i</w:t>
      </w:r>
      <w:proofErr w:type="spellEnd"/>
      <w:r w:rsidRPr="003E4BD8">
        <w:rPr>
          <w:lang w:val="en-US"/>
        </w:rPr>
        <w:t xml:space="preserve">) any condition which limits my ability to exercise; (ii) I am not on insulin or beta blockers; (iii) I have not had previous surgery for weight loss; (iv) I am not pregnant; (v) I have not had a previous history of heart, lung, kidney or liver disease. </w:t>
      </w:r>
    </w:p>
    <w:p w14:paraId="1129BAA1" w14:textId="77777777" w:rsidR="001774AE" w:rsidRDefault="001774AE" w:rsidP="001774AE">
      <w:pPr>
        <w:spacing w:line="240" w:lineRule="auto"/>
        <w:ind w:left="720"/>
        <w:jc w:val="both"/>
        <w:rPr>
          <w:lang w:val="en-US"/>
        </w:rPr>
      </w:pPr>
    </w:p>
    <w:p w14:paraId="51E1033D" w14:textId="77777777" w:rsidR="00107A20" w:rsidRDefault="00107A20" w:rsidP="00107A20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I understand I am free to withdraw from the study at any time without </w:t>
      </w:r>
      <w:r w:rsidR="00ED4B82">
        <w:rPr>
          <w:lang w:val="en-US"/>
        </w:rPr>
        <w:t xml:space="preserve">needing to give any </w:t>
      </w:r>
      <w:r>
        <w:rPr>
          <w:lang w:val="en-US"/>
        </w:rPr>
        <w:t>reason</w:t>
      </w:r>
      <w:r w:rsidR="00ED4B82">
        <w:rPr>
          <w:lang w:val="en-US"/>
        </w:rPr>
        <w:t>.</w:t>
      </w:r>
    </w:p>
    <w:p w14:paraId="404611C7" w14:textId="77777777" w:rsidR="00107A20" w:rsidRDefault="00107A20" w:rsidP="00107A20">
      <w:pPr>
        <w:jc w:val="both"/>
        <w:rPr>
          <w:lang w:val="en-US"/>
        </w:rPr>
      </w:pPr>
    </w:p>
    <w:p w14:paraId="5B24D83B" w14:textId="77777777" w:rsidR="00107A20" w:rsidRDefault="00ED4B82" w:rsidP="00107A20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>
        <w:rPr>
          <w:lang w:val="en-US"/>
        </w:rPr>
        <w:t>I understand I will not be identified</w:t>
      </w:r>
      <w:r w:rsidR="00107A20">
        <w:rPr>
          <w:lang w:val="en-US"/>
        </w:rPr>
        <w:t xml:space="preserve"> in any </w:t>
      </w:r>
      <w:r w:rsidR="001452E4">
        <w:rPr>
          <w:lang w:val="en-US"/>
        </w:rPr>
        <w:t>publication arising out of</w:t>
      </w:r>
      <w:r w:rsidR="00107A20">
        <w:rPr>
          <w:lang w:val="en-US"/>
        </w:rPr>
        <w:t xml:space="preserve"> this study. </w:t>
      </w:r>
    </w:p>
    <w:p w14:paraId="2F884094" w14:textId="77777777" w:rsidR="00107A20" w:rsidRDefault="00107A20" w:rsidP="00107A20">
      <w:pPr>
        <w:jc w:val="both"/>
        <w:rPr>
          <w:lang w:val="en-US"/>
        </w:rPr>
      </w:pPr>
    </w:p>
    <w:p w14:paraId="19222BE2" w14:textId="77777777" w:rsidR="00D255A0" w:rsidRDefault="00377789" w:rsidP="00D255A0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>
        <w:rPr>
          <w:lang w:val="en-US"/>
        </w:rPr>
        <w:t>I understand that m</w:t>
      </w:r>
      <w:r w:rsidR="001452E4">
        <w:rPr>
          <w:lang w:val="en-US"/>
        </w:rPr>
        <w:t>y name and identity</w:t>
      </w:r>
      <w:r w:rsidR="00107A20">
        <w:rPr>
          <w:lang w:val="en-US"/>
        </w:rPr>
        <w:t xml:space="preserve"> will be stored separately from the data</w:t>
      </w:r>
      <w:r w:rsidR="00ED4B82">
        <w:rPr>
          <w:lang w:val="en-US"/>
        </w:rPr>
        <w:t>,</w:t>
      </w:r>
      <w:r w:rsidR="00107A20">
        <w:rPr>
          <w:lang w:val="en-US"/>
        </w:rPr>
        <w:t xml:space="preserve"> and </w:t>
      </w:r>
      <w:r w:rsidR="00ED4B82">
        <w:rPr>
          <w:lang w:val="en-US"/>
        </w:rPr>
        <w:t>these are</w:t>
      </w:r>
      <w:r w:rsidR="001452E4">
        <w:rPr>
          <w:lang w:val="en-US"/>
        </w:rPr>
        <w:t xml:space="preserve"> </w:t>
      </w:r>
      <w:r w:rsidR="00107A20">
        <w:rPr>
          <w:lang w:val="en-US"/>
        </w:rPr>
        <w:t xml:space="preserve">accessible only to the investigators. All data provided by </w:t>
      </w:r>
      <w:r w:rsidR="001452E4">
        <w:rPr>
          <w:lang w:val="en-US"/>
        </w:rPr>
        <w:t>me</w:t>
      </w:r>
      <w:r w:rsidR="00107A20">
        <w:rPr>
          <w:lang w:val="en-US"/>
        </w:rPr>
        <w:t xml:space="preserve"> will be </w:t>
      </w:r>
      <w:r w:rsidR="001452E4" w:rsidRPr="00B7014E">
        <w:t>analysed</w:t>
      </w:r>
      <w:r w:rsidR="001452E4">
        <w:rPr>
          <w:lang w:val="en-US"/>
        </w:rPr>
        <w:t xml:space="preserve"> </w:t>
      </w:r>
      <w:r w:rsidR="00107A20">
        <w:rPr>
          <w:lang w:val="en-US"/>
        </w:rPr>
        <w:t>anonymously using code numbers.</w:t>
      </w:r>
    </w:p>
    <w:p w14:paraId="4EFA46D5" w14:textId="77777777" w:rsidR="00D255A0" w:rsidRDefault="00D255A0" w:rsidP="00D255A0">
      <w:pPr>
        <w:spacing w:line="240" w:lineRule="auto"/>
        <w:jc w:val="both"/>
        <w:rPr>
          <w:rFonts w:cs="Arial"/>
          <w:lang w:val="en-US"/>
        </w:rPr>
      </w:pPr>
    </w:p>
    <w:p w14:paraId="727C2906" w14:textId="77777777" w:rsidR="00107A20" w:rsidRPr="004739A6" w:rsidRDefault="00D255A0" w:rsidP="00D255A0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>
        <w:rPr>
          <w:rFonts w:cs="Arial"/>
          <w:lang w:val="en-US"/>
        </w:rPr>
        <w:t>I understand that all information provided by me is treated as confidential and will not be released by the researcher to a third party unless required to do so by law.</w:t>
      </w:r>
    </w:p>
    <w:p w14:paraId="203ECE9B" w14:textId="77777777" w:rsidR="004739A6" w:rsidRDefault="004739A6" w:rsidP="004739A6">
      <w:pPr>
        <w:pStyle w:val="ListParagraph"/>
        <w:rPr>
          <w:lang w:val="en-US"/>
        </w:rPr>
      </w:pPr>
    </w:p>
    <w:p w14:paraId="0721CA13" w14:textId="77777777" w:rsidR="00A668EC" w:rsidRDefault="004739A6" w:rsidP="00D255A0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>
        <w:rPr>
          <w:lang w:val="en-US"/>
        </w:rPr>
        <w:t>I understand that as part of this project</w:t>
      </w:r>
      <w:r w:rsidR="00A668EC">
        <w:rPr>
          <w:lang w:val="en-US"/>
        </w:rPr>
        <w:t>:</w:t>
      </w:r>
    </w:p>
    <w:p w14:paraId="7DF10AE7" w14:textId="77777777" w:rsidR="00A668EC" w:rsidRDefault="00A668EC" w:rsidP="00A668EC">
      <w:pPr>
        <w:pStyle w:val="ListParagraph"/>
        <w:rPr>
          <w:lang w:val="en-US"/>
        </w:rPr>
      </w:pPr>
    </w:p>
    <w:p w14:paraId="2181938C" w14:textId="74C6FCF6" w:rsidR="00A668EC" w:rsidRPr="001774AE" w:rsidRDefault="00A668EC" w:rsidP="001774AE">
      <w:pPr>
        <w:numPr>
          <w:ilvl w:val="1"/>
          <w:numId w:val="27"/>
        </w:numPr>
        <w:spacing w:line="240" w:lineRule="auto"/>
        <w:jc w:val="both"/>
        <w:rPr>
          <w:lang w:val="en-US"/>
        </w:rPr>
      </w:pPr>
      <w:r w:rsidRPr="001774AE">
        <w:rPr>
          <w:lang w:val="en-US"/>
        </w:rPr>
        <w:t>B</w:t>
      </w:r>
      <w:r w:rsidR="004739A6" w:rsidRPr="001774AE">
        <w:rPr>
          <w:lang w:val="en-US"/>
        </w:rPr>
        <w:t xml:space="preserve">lood will be sampled </w:t>
      </w:r>
      <w:r w:rsidR="00A655AB" w:rsidRPr="001774AE">
        <w:rPr>
          <w:lang w:val="en-US"/>
        </w:rPr>
        <w:t xml:space="preserve">from </w:t>
      </w:r>
      <w:r w:rsidRPr="001774AE">
        <w:rPr>
          <w:lang w:val="en-US"/>
        </w:rPr>
        <w:t xml:space="preserve">a vein on your forearm </w:t>
      </w:r>
      <w:bookmarkStart w:id="0" w:name="_GoBack"/>
      <w:bookmarkEnd w:id="0"/>
      <w:r w:rsidR="006C576E" w:rsidRPr="001774AE">
        <w:rPr>
          <w:lang w:val="en-US"/>
        </w:rPr>
        <w:t xml:space="preserve">using a venous catheter. </w:t>
      </w:r>
      <w:r w:rsidR="004739A6" w:rsidRPr="001774AE">
        <w:rPr>
          <w:lang w:val="en-US"/>
        </w:rPr>
        <w:t xml:space="preserve">I have been informed about the number of blood samples and the timing of blood samples.  </w:t>
      </w:r>
    </w:p>
    <w:p w14:paraId="05846D34" w14:textId="584EE60E" w:rsidR="00A2700D" w:rsidRPr="00A668EC" w:rsidRDefault="00A668EC" w:rsidP="00A668EC">
      <w:pPr>
        <w:numPr>
          <w:ilvl w:val="1"/>
          <w:numId w:val="27"/>
        </w:num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A DEXA scan will be performed and </w:t>
      </w:r>
      <w:r w:rsidR="00D722C7" w:rsidRPr="00A668EC">
        <w:rPr>
          <w:lang w:val="en-US"/>
        </w:rPr>
        <w:t xml:space="preserve">I </w:t>
      </w:r>
      <w:r>
        <w:rPr>
          <w:lang w:val="en-US"/>
        </w:rPr>
        <w:t>understand</w:t>
      </w:r>
      <w:r w:rsidR="00A2700D" w:rsidRPr="00A668EC">
        <w:rPr>
          <w:lang w:val="en-US"/>
        </w:rPr>
        <w:t xml:space="preserve"> the risks involved with </w:t>
      </w:r>
      <w:r w:rsidR="00395333" w:rsidRPr="00A668EC">
        <w:rPr>
          <w:lang w:val="en-US"/>
        </w:rPr>
        <w:t xml:space="preserve">the DEXA scan. </w:t>
      </w:r>
    </w:p>
    <w:p w14:paraId="1F4F0C18" w14:textId="77777777" w:rsidR="008C3E82" w:rsidRDefault="008C3E82" w:rsidP="008C3E82">
      <w:pPr>
        <w:spacing w:line="240" w:lineRule="auto"/>
        <w:jc w:val="both"/>
        <w:rPr>
          <w:lang w:val="en-US"/>
        </w:rPr>
      </w:pPr>
    </w:p>
    <w:p w14:paraId="5B8964E2" w14:textId="77777777" w:rsidR="00A668EC" w:rsidRDefault="008C3E82" w:rsidP="00D255A0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>
        <w:rPr>
          <w:lang w:val="en-US"/>
        </w:rPr>
        <w:t>I understand that data provided by me may be used for future research or analysis.</w:t>
      </w:r>
      <w:r w:rsidR="00A668EC">
        <w:rPr>
          <w:lang w:val="en-US"/>
        </w:rPr>
        <w:t xml:space="preserve"> </w:t>
      </w:r>
    </w:p>
    <w:p w14:paraId="527483EA" w14:textId="77777777" w:rsidR="001774AE" w:rsidRDefault="001774AE" w:rsidP="001774AE">
      <w:pPr>
        <w:spacing w:line="240" w:lineRule="auto"/>
        <w:ind w:left="720"/>
        <w:jc w:val="both"/>
        <w:rPr>
          <w:lang w:val="en-US"/>
        </w:rPr>
      </w:pPr>
    </w:p>
    <w:p w14:paraId="485CE2F7" w14:textId="2C422317" w:rsidR="00A668EC" w:rsidRDefault="00A668EC" w:rsidP="00A668EC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 w:rsidRPr="00A668EC">
        <w:rPr>
          <w:lang w:val="en-US"/>
        </w:rPr>
        <w:t xml:space="preserve">I understand that the researchers may wish to contact me in the future to invite me to participate in other research projects. </w:t>
      </w:r>
      <w:r w:rsidR="00034E4F">
        <w:rPr>
          <w:lang w:val="en-US"/>
        </w:rPr>
        <w:t xml:space="preserve">Please check one of the following: </w:t>
      </w:r>
    </w:p>
    <w:p w14:paraId="0048F364" w14:textId="77777777" w:rsidR="00034E4F" w:rsidRDefault="00034E4F" w:rsidP="00034E4F">
      <w:pPr>
        <w:spacing w:line="240" w:lineRule="auto"/>
        <w:ind w:left="1440"/>
        <w:jc w:val="both"/>
        <w:rPr>
          <w:lang w:val="en-US"/>
        </w:rPr>
      </w:pPr>
    </w:p>
    <w:p w14:paraId="09ADE221" w14:textId="10F2ECD6" w:rsidR="00034E4F" w:rsidRDefault="00034E4F" w:rsidP="001774AE">
      <w:pPr>
        <w:spacing w:line="240" w:lineRule="auto"/>
        <w:ind w:left="1080"/>
        <w:jc w:val="both"/>
        <w:rPr>
          <w:lang w:val="en-US"/>
        </w:rPr>
      </w:pPr>
      <w:r>
        <w:rPr>
          <w:lang w:val="en-US"/>
        </w:rPr>
        <w:sym w:font="Wingdings" w:char="F06F"/>
      </w:r>
      <w:r>
        <w:rPr>
          <w:lang w:val="en-US"/>
        </w:rPr>
        <w:t xml:space="preserve"> I am interested in participating in the current project, but do not provide my consent to be contacted about future research projects. </w:t>
      </w:r>
    </w:p>
    <w:p w14:paraId="2D1D9EAD" w14:textId="4EDB75C9" w:rsidR="00034E4F" w:rsidRPr="00A668EC" w:rsidRDefault="00034E4F" w:rsidP="00034E4F">
      <w:pPr>
        <w:spacing w:line="240" w:lineRule="auto"/>
        <w:ind w:left="1080"/>
        <w:jc w:val="both"/>
        <w:rPr>
          <w:lang w:val="en-US"/>
        </w:rPr>
      </w:pPr>
      <w:r>
        <w:rPr>
          <w:lang w:val="en-US"/>
        </w:rPr>
        <w:sym w:font="Wingdings" w:char="F06F"/>
      </w:r>
      <w:r>
        <w:rPr>
          <w:lang w:val="en-US"/>
        </w:rPr>
        <w:t xml:space="preserve"> I am interested in participating in the current project and provide my consent for research to contact me about future research projects. </w:t>
      </w:r>
    </w:p>
    <w:p w14:paraId="31411FDC" w14:textId="77777777" w:rsidR="00107A20" w:rsidRDefault="00107A20" w:rsidP="00107A20">
      <w:pPr>
        <w:rPr>
          <w:lang w:val="en-US"/>
        </w:rPr>
      </w:pPr>
    </w:p>
    <w:p w14:paraId="2A701104" w14:textId="77777777" w:rsidR="00107A20" w:rsidRDefault="00107A20" w:rsidP="00107A20">
      <w:pPr>
        <w:rPr>
          <w:lang w:val="en-US"/>
        </w:rPr>
      </w:pPr>
    </w:p>
    <w:p w14:paraId="284994FB" w14:textId="77777777" w:rsidR="00107A20" w:rsidRDefault="00107A20" w:rsidP="00107A20">
      <w:pPr>
        <w:rPr>
          <w:lang w:val="en-US"/>
        </w:rPr>
      </w:pPr>
    </w:p>
    <w:p w14:paraId="29E52273" w14:textId="77777777" w:rsidR="00107A20" w:rsidRDefault="00107A20" w:rsidP="00107A20">
      <w:pPr>
        <w:rPr>
          <w:lang w:val="en-US"/>
        </w:rPr>
      </w:pPr>
      <w:r>
        <w:rPr>
          <w:lang w:val="en-US"/>
        </w:rPr>
        <w:t xml:space="preserve">Signature of Participant: </w:t>
      </w:r>
      <w:r>
        <w:rPr>
          <w:lang w:val="en-US"/>
        </w:rPr>
        <w:tab/>
        <w:t>________________________</w:t>
      </w:r>
      <w:r>
        <w:rPr>
          <w:lang w:val="en-US"/>
        </w:rPr>
        <w:tab/>
        <w:t>Date: …</w:t>
      </w:r>
      <w:r w:rsidR="001C1D03">
        <w:rPr>
          <w:lang w:val="en-US"/>
        </w:rPr>
        <w:t>..</w:t>
      </w:r>
      <w:r>
        <w:rPr>
          <w:lang w:val="en-US"/>
        </w:rPr>
        <w:t>../</w:t>
      </w:r>
      <w:r w:rsidR="001C1D03">
        <w:rPr>
          <w:lang w:val="en-US"/>
        </w:rPr>
        <w:t>..</w:t>
      </w:r>
      <w:r>
        <w:rPr>
          <w:lang w:val="en-US"/>
        </w:rPr>
        <w:t>…../…</w:t>
      </w:r>
      <w:r w:rsidR="001C1D03">
        <w:rPr>
          <w:lang w:val="en-US"/>
        </w:rPr>
        <w:t>…</w:t>
      </w:r>
      <w:r>
        <w:rPr>
          <w:lang w:val="en-US"/>
        </w:rPr>
        <w:t>.</w:t>
      </w:r>
    </w:p>
    <w:p w14:paraId="56675145" w14:textId="77777777" w:rsidR="001C1D03" w:rsidRDefault="001C1D03" w:rsidP="00107A20">
      <w:pPr>
        <w:rPr>
          <w:lang w:val="en-US"/>
        </w:rPr>
      </w:pPr>
      <w:r>
        <w:rPr>
          <w:lang w:val="en-US"/>
        </w:rPr>
        <w:t>(Name)</w:t>
      </w:r>
    </w:p>
    <w:p w14:paraId="54A5A672" w14:textId="77777777" w:rsidR="00107A20" w:rsidRDefault="00107A20" w:rsidP="00107A20">
      <w:pPr>
        <w:rPr>
          <w:lang w:val="en-US"/>
        </w:rPr>
      </w:pPr>
      <w:r>
        <w:rPr>
          <w:lang w:val="en-US"/>
        </w:rPr>
        <w:tab/>
      </w:r>
    </w:p>
    <w:p w14:paraId="71EF5035" w14:textId="77777777" w:rsidR="00107A20" w:rsidRDefault="00107A20" w:rsidP="00107A20">
      <w:pPr>
        <w:rPr>
          <w:lang w:val="en-US"/>
        </w:rPr>
      </w:pPr>
      <w:r>
        <w:rPr>
          <w:lang w:val="en-US"/>
        </w:rPr>
        <w:t xml:space="preserve">Signature of Investigator: </w:t>
      </w:r>
      <w:r>
        <w:rPr>
          <w:lang w:val="en-US"/>
        </w:rPr>
        <w:tab/>
        <w:t>________________________</w:t>
      </w:r>
      <w:r>
        <w:rPr>
          <w:lang w:val="en-US"/>
        </w:rPr>
        <w:tab/>
        <w:t>Date</w:t>
      </w:r>
      <w:proofErr w:type="gramStart"/>
      <w:r w:rsidR="001C1D03">
        <w:rPr>
          <w:lang w:val="en-US"/>
        </w:rPr>
        <w:t>: ..</w:t>
      </w:r>
      <w:proofErr w:type="gramEnd"/>
      <w:r>
        <w:rPr>
          <w:lang w:val="en-US"/>
        </w:rPr>
        <w:t>…../…</w:t>
      </w:r>
      <w:r w:rsidR="001C1D03">
        <w:rPr>
          <w:lang w:val="en-US"/>
        </w:rPr>
        <w:t>..</w:t>
      </w:r>
      <w:r>
        <w:rPr>
          <w:lang w:val="en-US"/>
        </w:rPr>
        <w:t>../…</w:t>
      </w:r>
      <w:r w:rsidR="001C1D03">
        <w:rPr>
          <w:lang w:val="en-US"/>
        </w:rPr>
        <w:t>…</w:t>
      </w:r>
      <w:r>
        <w:rPr>
          <w:lang w:val="en-US"/>
        </w:rPr>
        <w:t>.</w:t>
      </w:r>
    </w:p>
    <w:p w14:paraId="42B5590A" w14:textId="0C83104D" w:rsidR="00B5090E" w:rsidRDefault="00107A20" w:rsidP="00107A20">
      <w:r>
        <w:rPr>
          <w:lang w:val="en-US"/>
        </w:rPr>
        <w:t>(Name)</w:t>
      </w:r>
      <w:r>
        <w:rPr>
          <w:lang w:val="en-US"/>
        </w:rPr>
        <w:tab/>
      </w:r>
    </w:p>
    <w:sectPr w:rsidR="00B5090E" w:rsidSect="00107A2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926" w:bottom="1701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ABF71" w14:textId="77777777" w:rsidR="008D7333" w:rsidRDefault="008D7333">
      <w:r>
        <w:separator/>
      </w:r>
    </w:p>
  </w:endnote>
  <w:endnote w:type="continuationSeparator" w:id="0">
    <w:p w14:paraId="183817C5" w14:textId="77777777" w:rsidR="008D7333" w:rsidRDefault="008D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BA867" w14:textId="77777777" w:rsidR="00D722C7" w:rsidRDefault="00D722C7" w:rsidP="006D597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E4BD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71271" w14:textId="77777777" w:rsidR="00D722C7" w:rsidRDefault="00D722C7" w:rsidP="009E2B46"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621D90A0" wp14:editId="234231D4">
          <wp:simplePos x="0" y="0"/>
          <wp:positionH relativeFrom="page">
            <wp:posOffset>0</wp:posOffset>
          </wp:positionH>
          <wp:positionV relativeFrom="page">
            <wp:posOffset>10027285</wp:posOffset>
          </wp:positionV>
          <wp:extent cx="7324725" cy="685800"/>
          <wp:effectExtent l="19050" t="0" r="9525" b="0"/>
          <wp:wrapNone/>
          <wp:docPr id="2" name="Picture 2" descr="red_panel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d_panel_V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3604F" w14:textId="77777777" w:rsidR="008D7333" w:rsidRDefault="008D7333">
      <w:r>
        <w:separator/>
      </w:r>
    </w:p>
  </w:footnote>
  <w:footnote w:type="continuationSeparator" w:id="0">
    <w:p w14:paraId="0654B7E6" w14:textId="77777777" w:rsidR="008D7333" w:rsidRDefault="008D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9C0B8" w14:textId="77777777" w:rsidR="00D722C7" w:rsidRDefault="00D722C7" w:rsidP="00847564">
    <w:pPr>
      <w:pStyle w:val="Header"/>
      <w:spacing w:after="5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180E9" w14:textId="22327E9B" w:rsidR="00D722C7" w:rsidRPr="007917BC" w:rsidRDefault="00D722C7" w:rsidP="007917BC">
    <w:pPr>
      <w:spacing w:after="600"/>
      <w:jc w:val="right"/>
      <w:rPr>
        <w:b/>
      </w:rPr>
    </w:pPr>
    <w:r>
      <w:br/>
    </w:r>
    <w:r>
      <w:br/>
    </w:r>
    <w:r w:rsidRPr="007917BC">
      <w:rPr>
        <w:b/>
      </w:rPr>
      <w:t xml:space="preserve">Appendix </w:t>
    </w:r>
    <w:r w:rsidRPr="007917BC">
      <w:rPr>
        <w:b/>
        <w:noProof/>
        <w:lang w:val="en-GB" w:eastAsia="en-GB"/>
      </w:rPr>
      <w:drawing>
        <wp:anchor distT="0" distB="0" distL="114300" distR="114300" simplePos="0" relativeHeight="251657216" behindDoc="1" locked="1" layoutInCell="1" allowOverlap="1" wp14:anchorId="443AF38C" wp14:editId="249E25D1">
          <wp:simplePos x="0" y="0"/>
          <wp:positionH relativeFrom="page">
            <wp:posOffset>706120</wp:posOffset>
          </wp:positionH>
          <wp:positionV relativeFrom="page">
            <wp:posOffset>-2540</wp:posOffset>
          </wp:positionV>
          <wp:extent cx="6858000" cy="1323975"/>
          <wp:effectExtent l="19050" t="0" r="0" b="0"/>
          <wp:wrapNone/>
          <wp:docPr id="1" name="Picture 1" descr="Top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 B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>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44F0007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FFFFFF7F"/>
    <w:multiLevelType w:val="singleLevel"/>
    <w:tmpl w:val="FEB85F92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FFFFFF80"/>
    <w:multiLevelType w:val="singleLevel"/>
    <w:tmpl w:val="8F24BB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4896FA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C0056FE"/>
    <w:lvl w:ilvl="0">
      <w:start w:val="1"/>
      <w:numFmt w:val="bullet"/>
      <w:lvlText w:val=""/>
      <w:lvlJc w:val="left"/>
      <w:pPr>
        <w:tabs>
          <w:tab w:val="num" w:pos="1072"/>
        </w:tabs>
        <w:ind w:left="1072" w:hanging="358"/>
      </w:pPr>
      <w:rPr>
        <w:rFonts w:ascii="Wingdings" w:hAnsi="Wingdings" w:hint="default"/>
        <w:color w:val="5C1C49"/>
      </w:rPr>
    </w:lvl>
  </w:abstractNum>
  <w:abstractNum w:abstractNumId="5">
    <w:nsid w:val="FFFFFF83"/>
    <w:multiLevelType w:val="singleLevel"/>
    <w:tmpl w:val="2226738C"/>
    <w:lvl w:ilvl="0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auto"/>
      </w:rPr>
    </w:lvl>
  </w:abstractNum>
  <w:abstractNum w:abstractNumId="6">
    <w:nsid w:val="FFFFFF88"/>
    <w:multiLevelType w:val="singleLevel"/>
    <w:tmpl w:val="0F6CF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148E5DA"/>
    <w:lvl w:ilvl="0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auto"/>
      </w:rPr>
    </w:lvl>
  </w:abstractNum>
  <w:abstractNum w:abstractNumId="8">
    <w:nsid w:val="0BA605E6"/>
    <w:multiLevelType w:val="singleLevel"/>
    <w:tmpl w:val="3C6C7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C0FA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3B3159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08D1ED5"/>
    <w:multiLevelType w:val="hybridMultilevel"/>
    <w:tmpl w:val="55D65058"/>
    <w:lvl w:ilvl="0" w:tplc="733E8928">
      <w:start w:val="1"/>
      <w:numFmt w:val="bullet"/>
      <w:lvlText w:val="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5C1C4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BE7709"/>
    <w:multiLevelType w:val="hybridMultilevel"/>
    <w:tmpl w:val="E402C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D5B5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96A0F50"/>
    <w:multiLevelType w:val="hybridMultilevel"/>
    <w:tmpl w:val="560A43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26769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FE3201B"/>
    <w:multiLevelType w:val="hybridMultilevel"/>
    <w:tmpl w:val="B9187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33ADF"/>
    <w:multiLevelType w:val="hybridMultilevel"/>
    <w:tmpl w:val="9A48310E"/>
    <w:lvl w:ilvl="0" w:tplc="59FCB498">
      <w:start w:val="1"/>
      <w:numFmt w:val="bullet"/>
      <w:pStyle w:val="ListBullet"/>
      <w:lvlText w:val="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5C1C4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CA5B4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EB7FBC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17"/>
  </w:num>
  <w:num w:numId="14">
    <w:abstractNumId w:val="11"/>
  </w:num>
  <w:num w:numId="15">
    <w:abstractNumId w:val="6"/>
  </w:num>
  <w:num w:numId="16">
    <w:abstractNumId w:val="6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19"/>
  </w:num>
  <w:num w:numId="23">
    <w:abstractNumId w:val="10"/>
  </w:num>
  <w:num w:numId="24">
    <w:abstractNumId w:val="15"/>
  </w:num>
  <w:num w:numId="25">
    <w:abstractNumId w:val="13"/>
  </w:num>
  <w:num w:numId="26">
    <w:abstractNumId w:val="18"/>
  </w:num>
  <w:num w:numId="27">
    <w:abstractNumId w:val="14"/>
  </w:num>
  <w:num w:numId="28">
    <w:abstractNumId w:val="1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20"/>
    <w:rsid w:val="00005264"/>
    <w:rsid w:val="00005C59"/>
    <w:rsid w:val="00013BD8"/>
    <w:rsid w:val="00016027"/>
    <w:rsid w:val="00020708"/>
    <w:rsid w:val="00032B4B"/>
    <w:rsid w:val="00033B87"/>
    <w:rsid w:val="00034E4F"/>
    <w:rsid w:val="00035FF3"/>
    <w:rsid w:val="000411BE"/>
    <w:rsid w:val="00044ED2"/>
    <w:rsid w:val="00047EC9"/>
    <w:rsid w:val="00071338"/>
    <w:rsid w:val="00076E8B"/>
    <w:rsid w:val="00080E0B"/>
    <w:rsid w:val="000841D1"/>
    <w:rsid w:val="00092F57"/>
    <w:rsid w:val="00094986"/>
    <w:rsid w:val="000A11C0"/>
    <w:rsid w:val="000A5E73"/>
    <w:rsid w:val="000B54A3"/>
    <w:rsid w:val="000C1397"/>
    <w:rsid w:val="000C2898"/>
    <w:rsid w:val="000C3D9C"/>
    <w:rsid w:val="000C4F50"/>
    <w:rsid w:val="000E1DF4"/>
    <w:rsid w:val="000F1A58"/>
    <w:rsid w:val="00106921"/>
    <w:rsid w:val="00107A20"/>
    <w:rsid w:val="00110F3E"/>
    <w:rsid w:val="0012419F"/>
    <w:rsid w:val="00125253"/>
    <w:rsid w:val="00126345"/>
    <w:rsid w:val="00126403"/>
    <w:rsid w:val="00133149"/>
    <w:rsid w:val="001403A7"/>
    <w:rsid w:val="001452E4"/>
    <w:rsid w:val="001555EE"/>
    <w:rsid w:val="00160EB6"/>
    <w:rsid w:val="00170714"/>
    <w:rsid w:val="0017322E"/>
    <w:rsid w:val="001774AE"/>
    <w:rsid w:val="001843B8"/>
    <w:rsid w:val="001869DB"/>
    <w:rsid w:val="00191238"/>
    <w:rsid w:val="0019323F"/>
    <w:rsid w:val="001975E5"/>
    <w:rsid w:val="001A7652"/>
    <w:rsid w:val="001B1240"/>
    <w:rsid w:val="001C1D03"/>
    <w:rsid w:val="001C475B"/>
    <w:rsid w:val="001C6211"/>
    <w:rsid w:val="001D0988"/>
    <w:rsid w:val="001D1BA1"/>
    <w:rsid w:val="001D3A01"/>
    <w:rsid w:val="001D485A"/>
    <w:rsid w:val="001D543A"/>
    <w:rsid w:val="001F509A"/>
    <w:rsid w:val="00204672"/>
    <w:rsid w:val="002076E1"/>
    <w:rsid w:val="00207EAD"/>
    <w:rsid w:val="00213216"/>
    <w:rsid w:val="002147D3"/>
    <w:rsid w:val="00234044"/>
    <w:rsid w:val="002366DA"/>
    <w:rsid w:val="00241577"/>
    <w:rsid w:val="00257789"/>
    <w:rsid w:val="00262547"/>
    <w:rsid w:val="00263E12"/>
    <w:rsid w:val="0027284D"/>
    <w:rsid w:val="00290C8C"/>
    <w:rsid w:val="002A0192"/>
    <w:rsid w:val="002A2D4F"/>
    <w:rsid w:val="002A335F"/>
    <w:rsid w:val="002C5654"/>
    <w:rsid w:val="002D21B4"/>
    <w:rsid w:val="002D5EA0"/>
    <w:rsid w:val="002E4DA4"/>
    <w:rsid w:val="002E7543"/>
    <w:rsid w:val="00302F48"/>
    <w:rsid w:val="00306F9B"/>
    <w:rsid w:val="00315F75"/>
    <w:rsid w:val="00320075"/>
    <w:rsid w:val="00322348"/>
    <w:rsid w:val="00323585"/>
    <w:rsid w:val="00331052"/>
    <w:rsid w:val="00331408"/>
    <w:rsid w:val="0033437C"/>
    <w:rsid w:val="00341568"/>
    <w:rsid w:val="00351142"/>
    <w:rsid w:val="0035440D"/>
    <w:rsid w:val="00360A04"/>
    <w:rsid w:val="00364D13"/>
    <w:rsid w:val="00377789"/>
    <w:rsid w:val="00377898"/>
    <w:rsid w:val="00381965"/>
    <w:rsid w:val="00395333"/>
    <w:rsid w:val="003A4240"/>
    <w:rsid w:val="003A6112"/>
    <w:rsid w:val="003B1EB1"/>
    <w:rsid w:val="003B2E60"/>
    <w:rsid w:val="003B466B"/>
    <w:rsid w:val="003D0CFB"/>
    <w:rsid w:val="003D195D"/>
    <w:rsid w:val="003D6EF6"/>
    <w:rsid w:val="003E0ADF"/>
    <w:rsid w:val="003E4918"/>
    <w:rsid w:val="003E4BD8"/>
    <w:rsid w:val="0040195C"/>
    <w:rsid w:val="004019A5"/>
    <w:rsid w:val="00420CA7"/>
    <w:rsid w:val="00425064"/>
    <w:rsid w:val="00432F03"/>
    <w:rsid w:val="00443A23"/>
    <w:rsid w:val="0044529D"/>
    <w:rsid w:val="00451EE6"/>
    <w:rsid w:val="0045774F"/>
    <w:rsid w:val="004617A8"/>
    <w:rsid w:val="004632EB"/>
    <w:rsid w:val="00463B1C"/>
    <w:rsid w:val="004658A9"/>
    <w:rsid w:val="0047148D"/>
    <w:rsid w:val="00473102"/>
    <w:rsid w:val="004739A6"/>
    <w:rsid w:val="00484BD2"/>
    <w:rsid w:val="00486D5D"/>
    <w:rsid w:val="0048744C"/>
    <w:rsid w:val="00491A50"/>
    <w:rsid w:val="00496978"/>
    <w:rsid w:val="004A58C8"/>
    <w:rsid w:val="004A7C06"/>
    <w:rsid w:val="004B6D1D"/>
    <w:rsid w:val="004C1CBE"/>
    <w:rsid w:val="004C4A85"/>
    <w:rsid w:val="004C5376"/>
    <w:rsid w:val="004C5B8D"/>
    <w:rsid w:val="004E3757"/>
    <w:rsid w:val="004E50B5"/>
    <w:rsid w:val="00503988"/>
    <w:rsid w:val="0051512D"/>
    <w:rsid w:val="00525C98"/>
    <w:rsid w:val="00534DE7"/>
    <w:rsid w:val="00535A52"/>
    <w:rsid w:val="00546482"/>
    <w:rsid w:val="00562100"/>
    <w:rsid w:val="0056690B"/>
    <w:rsid w:val="005674EF"/>
    <w:rsid w:val="00570AF2"/>
    <w:rsid w:val="005810BF"/>
    <w:rsid w:val="0058394D"/>
    <w:rsid w:val="005871E1"/>
    <w:rsid w:val="0058744B"/>
    <w:rsid w:val="005926E5"/>
    <w:rsid w:val="005A179B"/>
    <w:rsid w:val="005B1706"/>
    <w:rsid w:val="005C517C"/>
    <w:rsid w:val="005C6AC1"/>
    <w:rsid w:val="005D74D5"/>
    <w:rsid w:val="005D7E22"/>
    <w:rsid w:val="005E4CDA"/>
    <w:rsid w:val="00600500"/>
    <w:rsid w:val="00603644"/>
    <w:rsid w:val="006230C1"/>
    <w:rsid w:val="00640472"/>
    <w:rsid w:val="00641C91"/>
    <w:rsid w:val="00646A79"/>
    <w:rsid w:val="00661C45"/>
    <w:rsid w:val="0066688F"/>
    <w:rsid w:val="00694E57"/>
    <w:rsid w:val="006A3267"/>
    <w:rsid w:val="006C2169"/>
    <w:rsid w:val="006C576E"/>
    <w:rsid w:val="006D425D"/>
    <w:rsid w:val="006D5972"/>
    <w:rsid w:val="006E3122"/>
    <w:rsid w:val="006E5361"/>
    <w:rsid w:val="006E7136"/>
    <w:rsid w:val="006F1FC9"/>
    <w:rsid w:val="00722A32"/>
    <w:rsid w:val="00726CA1"/>
    <w:rsid w:val="0073392C"/>
    <w:rsid w:val="0075715E"/>
    <w:rsid w:val="00781027"/>
    <w:rsid w:val="007917BC"/>
    <w:rsid w:val="00794046"/>
    <w:rsid w:val="007A29DE"/>
    <w:rsid w:val="007C2FF4"/>
    <w:rsid w:val="007C41F3"/>
    <w:rsid w:val="007E2319"/>
    <w:rsid w:val="007F449D"/>
    <w:rsid w:val="00802020"/>
    <w:rsid w:val="00803052"/>
    <w:rsid w:val="00805ABB"/>
    <w:rsid w:val="00817DBF"/>
    <w:rsid w:val="00820790"/>
    <w:rsid w:val="00822352"/>
    <w:rsid w:val="00826F9A"/>
    <w:rsid w:val="00827569"/>
    <w:rsid w:val="00847564"/>
    <w:rsid w:val="00855894"/>
    <w:rsid w:val="00860996"/>
    <w:rsid w:val="00881F77"/>
    <w:rsid w:val="00882230"/>
    <w:rsid w:val="00894CE3"/>
    <w:rsid w:val="00896507"/>
    <w:rsid w:val="008A539B"/>
    <w:rsid w:val="008A7ABB"/>
    <w:rsid w:val="008B0453"/>
    <w:rsid w:val="008B054A"/>
    <w:rsid w:val="008C3E82"/>
    <w:rsid w:val="008D3A54"/>
    <w:rsid w:val="008D7333"/>
    <w:rsid w:val="008F4B38"/>
    <w:rsid w:val="008F6C77"/>
    <w:rsid w:val="00913D62"/>
    <w:rsid w:val="00933157"/>
    <w:rsid w:val="009556F2"/>
    <w:rsid w:val="0096620D"/>
    <w:rsid w:val="00967E04"/>
    <w:rsid w:val="00974B63"/>
    <w:rsid w:val="009876CD"/>
    <w:rsid w:val="00987B43"/>
    <w:rsid w:val="009938B2"/>
    <w:rsid w:val="009A1D23"/>
    <w:rsid w:val="009A675C"/>
    <w:rsid w:val="009B4891"/>
    <w:rsid w:val="009C17E2"/>
    <w:rsid w:val="009D3192"/>
    <w:rsid w:val="009E252F"/>
    <w:rsid w:val="009E2B46"/>
    <w:rsid w:val="009F062B"/>
    <w:rsid w:val="009F3D74"/>
    <w:rsid w:val="00A10829"/>
    <w:rsid w:val="00A10B14"/>
    <w:rsid w:val="00A130EB"/>
    <w:rsid w:val="00A22114"/>
    <w:rsid w:val="00A25B45"/>
    <w:rsid w:val="00A25C09"/>
    <w:rsid w:val="00A263B0"/>
    <w:rsid w:val="00A2700D"/>
    <w:rsid w:val="00A41F3D"/>
    <w:rsid w:val="00A45573"/>
    <w:rsid w:val="00A52C41"/>
    <w:rsid w:val="00A631BA"/>
    <w:rsid w:val="00A65408"/>
    <w:rsid w:val="00A655AB"/>
    <w:rsid w:val="00A668EC"/>
    <w:rsid w:val="00A853DB"/>
    <w:rsid w:val="00A91088"/>
    <w:rsid w:val="00AA4712"/>
    <w:rsid w:val="00AD360A"/>
    <w:rsid w:val="00B23895"/>
    <w:rsid w:val="00B243F3"/>
    <w:rsid w:val="00B25B78"/>
    <w:rsid w:val="00B26B1A"/>
    <w:rsid w:val="00B30BCB"/>
    <w:rsid w:val="00B31AB5"/>
    <w:rsid w:val="00B33EE5"/>
    <w:rsid w:val="00B41B3A"/>
    <w:rsid w:val="00B5090E"/>
    <w:rsid w:val="00B525FF"/>
    <w:rsid w:val="00B6326E"/>
    <w:rsid w:val="00B63DCF"/>
    <w:rsid w:val="00B71D53"/>
    <w:rsid w:val="00B72388"/>
    <w:rsid w:val="00B73B57"/>
    <w:rsid w:val="00B73CB4"/>
    <w:rsid w:val="00B77099"/>
    <w:rsid w:val="00B8017B"/>
    <w:rsid w:val="00B8214B"/>
    <w:rsid w:val="00B82F4B"/>
    <w:rsid w:val="00B930C5"/>
    <w:rsid w:val="00BA52E9"/>
    <w:rsid w:val="00BB3DCB"/>
    <w:rsid w:val="00BB70FE"/>
    <w:rsid w:val="00BC1323"/>
    <w:rsid w:val="00BC7E27"/>
    <w:rsid w:val="00BD2CAE"/>
    <w:rsid w:val="00BD4365"/>
    <w:rsid w:val="00BF0095"/>
    <w:rsid w:val="00C04E9D"/>
    <w:rsid w:val="00C23EA9"/>
    <w:rsid w:val="00C30384"/>
    <w:rsid w:val="00C36932"/>
    <w:rsid w:val="00C42FC5"/>
    <w:rsid w:val="00C4494A"/>
    <w:rsid w:val="00C50908"/>
    <w:rsid w:val="00C60AFF"/>
    <w:rsid w:val="00C916AF"/>
    <w:rsid w:val="00C9457C"/>
    <w:rsid w:val="00CA0009"/>
    <w:rsid w:val="00CA5454"/>
    <w:rsid w:val="00CC6AA6"/>
    <w:rsid w:val="00CF5441"/>
    <w:rsid w:val="00CF77A8"/>
    <w:rsid w:val="00D14FDC"/>
    <w:rsid w:val="00D224C8"/>
    <w:rsid w:val="00D255A0"/>
    <w:rsid w:val="00D30BBA"/>
    <w:rsid w:val="00D35FEC"/>
    <w:rsid w:val="00D61459"/>
    <w:rsid w:val="00D643DE"/>
    <w:rsid w:val="00D722C7"/>
    <w:rsid w:val="00D736FD"/>
    <w:rsid w:val="00D73A07"/>
    <w:rsid w:val="00D86FFD"/>
    <w:rsid w:val="00D969AE"/>
    <w:rsid w:val="00DA2A75"/>
    <w:rsid w:val="00DB18D7"/>
    <w:rsid w:val="00DB6C40"/>
    <w:rsid w:val="00DC213E"/>
    <w:rsid w:val="00DC62E5"/>
    <w:rsid w:val="00DD6198"/>
    <w:rsid w:val="00DD77E7"/>
    <w:rsid w:val="00DE2B8B"/>
    <w:rsid w:val="00DF286B"/>
    <w:rsid w:val="00DF5B77"/>
    <w:rsid w:val="00E0531E"/>
    <w:rsid w:val="00E079CB"/>
    <w:rsid w:val="00E1402D"/>
    <w:rsid w:val="00E17258"/>
    <w:rsid w:val="00E23B42"/>
    <w:rsid w:val="00E43752"/>
    <w:rsid w:val="00E451D1"/>
    <w:rsid w:val="00E53537"/>
    <w:rsid w:val="00E60AF9"/>
    <w:rsid w:val="00E6224C"/>
    <w:rsid w:val="00E7475F"/>
    <w:rsid w:val="00E90CE2"/>
    <w:rsid w:val="00E929A2"/>
    <w:rsid w:val="00EB6D4B"/>
    <w:rsid w:val="00EC3839"/>
    <w:rsid w:val="00EC6F23"/>
    <w:rsid w:val="00ED3A39"/>
    <w:rsid w:val="00ED3E22"/>
    <w:rsid w:val="00ED4B82"/>
    <w:rsid w:val="00ED7374"/>
    <w:rsid w:val="00EE00F9"/>
    <w:rsid w:val="00EF3B24"/>
    <w:rsid w:val="00F131D4"/>
    <w:rsid w:val="00F13700"/>
    <w:rsid w:val="00F143A7"/>
    <w:rsid w:val="00F201EC"/>
    <w:rsid w:val="00F31045"/>
    <w:rsid w:val="00F41315"/>
    <w:rsid w:val="00F56101"/>
    <w:rsid w:val="00F6187A"/>
    <w:rsid w:val="00F633DE"/>
    <w:rsid w:val="00F73B27"/>
    <w:rsid w:val="00F84661"/>
    <w:rsid w:val="00F962A6"/>
    <w:rsid w:val="00FA11E8"/>
    <w:rsid w:val="00FA389C"/>
    <w:rsid w:val="00FA5B2C"/>
    <w:rsid w:val="00FB08F1"/>
    <w:rsid w:val="00FD1243"/>
    <w:rsid w:val="00FD22F8"/>
    <w:rsid w:val="00FD272A"/>
    <w:rsid w:val="00FD6BDA"/>
    <w:rsid w:val="00FF12FC"/>
    <w:rsid w:val="00FF23C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7BA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22"/>
    <w:pPr>
      <w:spacing w:line="240" w:lineRule="atLeast"/>
    </w:pPr>
    <w:rPr>
      <w:rFonts w:ascii="Verdana" w:hAnsi="Verdana"/>
    </w:rPr>
  </w:style>
  <w:style w:type="paragraph" w:styleId="Heading1">
    <w:name w:val="heading 1"/>
    <w:basedOn w:val="Normal"/>
    <w:next w:val="Normal"/>
    <w:qFormat/>
    <w:rsid w:val="00451EE6"/>
    <w:pPr>
      <w:keepNext/>
      <w:spacing w:before="120" w:after="120"/>
      <w:outlineLvl w:val="0"/>
    </w:pPr>
    <w:rPr>
      <w:rFonts w:cs="Arial"/>
      <w:b/>
      <w:bCs/>
      <w:szCs w:val="40"/>
    </w:rPr>
  </w:style>
  <w:style w:type="paragraph" w:styleId="Heading2">
    <w:name w:val="heading 2"/>
    <w:basedOn w:val="Normal"/>
    <w:next w:val="Normal"/>
    <w:qFormat/>
    <w:rsid w:val="00EC6F23"/>
    <w:pPr>
      <w:keepNext/>
      <w:spacing w:after="180"/>
      <w:outlineLvl w:val="1"/>
    </w:pPr>
    <w:rPr>
      <w:rFonts w:cs="Arial"/>
      <w:b/>
      <w:bCs/>
      <w:iCs/>
      <w:szCs w:val="32"/>
    </w:rPr>
  </w:style>
  <w:style w:type="paragraph" w:styleId="Heading3">
    <w:name w:val="heading 3"/>
    <w:basedOn w:val="Normal"/>
    <w:next w:val="Normal"/>
    <w:qFormat/>
    <w:rsid w:val="00EC6F23"/>
    <w:pPr>
      <w:keepNext/>
      <w:spacing w:after="180"/>
      <w:outlineLvl w:val="2"/>
    </w:pPr>
    <w:rPr>
      <w:rFonts w:cs="Arial"/>
      <w:b/>
      <w:bCs/>
      <w:i/>
      <w:szCs w:val="28"/>
    </w:rPr>
  </w:style>
  <w:style w:type="paragraph" w:styleId="Heading4">
    <w:name w:val="heading 4"/>
    <w:basedOn w:val="Normal"/>
    <w:next w:val="Normal"/>
    <w:qFormat/>
    <w:rsid w:val="00EC6F23"/>
    <w:pPr>
      <w:keepNext/>
      <w:spacing w:after="120"/>
      <w:outlineLvl w:val="3"/>
    </w:pPr>
    <w:rPr>
      <w:bCs/>
      <w:i/>
      <w:szCs w:val="24"/>
    </w:rPr>
  </w:style>
  <w:style w:type="paragraph" w:styleId="Heading5">
    <w:name w:val="heading 5"/>
    <w:basedOn w:val="Normal"/>
    <w:next w:val="Normal"/>
    <w:qFormat/>
    <w:rsid w:val="00EC6F23"/>
    <w:pPr>
      <w:spacing w:after="12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C6F23"/>
    <w:pPr>
      <w:spacing w:after="1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EC6F23"/>
    <w:pPr>
      <w:numPr>
        <w:numId w:val="13"/>
      </w:numPr>
    </w:pPr>
  </w:style>
  <w:style w:type="paragraph" w:styleId="Header">
    <w:name w:val="header"/>
    <w:basedOn w:val="Normal"/>
    <w:semiHidden/>
    <w:rsid w:val="000052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EE6"/>
    <w:pPr>
      <w:tabs>
        <w:tab w:val="right" w:pos="9526"/>
      </w:tabs>
      <w:spacing w:after="360"/>
    </w:pPr>
    <w:rPr>
      <w:sz w:val="16"/>
      <w:szCs w:val="16"/>
    </w:rPr>
  </w:style>
  <w:style w:type="character" w:styleId="PageNumber">
    <w:name w:val="page number"/>
    <w:basedOn w:val="DefaultParagraphFont"/>
    <w:rsid w:val="00451EE6"/>
    <w:rPr>
      <w:rFonts w:ascii="Verdana" w:hAnsi="Verdana"/>
      <w:color w:val="auto"/>
      <w:sz w:val="16"/>
      <w:szCs w:val="16"/>
    </w:rPr>
  </w:style>
  <w:style w:type="table" w:styleId="TableGrid">
    <w:name w:val="Table Grid"/>
    <w:basedOn w:val="TableNormal"/>
    <w:rsid w:val="00473102"/>
    <w:rPr>
      <w:rFonts w:ascii="Verdana" w:hAnsi="Verdana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Palatino Linotype" w:hAnsi="Palatino Linotype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isclaimer">
    <w:name w:val="Disclaimer"/>
    <w:basedOn w:val="Normal"/>
    <w:rsid w:val="00005264"/>
    <w:pPr>
      <w:spacing w:before="240" w:after="720"/>
    </w:pPr>
    <w:rPr>
      <w:sz w:val="16"/>
    </w:rPr>
  </w:style>
  <w:style w:type="paragraph" w:styleId="TOC1">
    <w:name w:val="toc 1"/>
    <w:basedOn w:val="Normal"/>
    <w:next w:val="Normal"/>
    <w:semiHidden/>
    <w:rsid w:val="00005264"/>
  </w:style>
  <w:style w:type="paragraph" w:styleId="TOC2">
    <w:name w:val="toc 2"/>
    <w:basedOn w:val="Normal"/>
    <w:next w:val="Normal"/>
    <w:semiHidden/>
    <w:rsid w:val="00005264"/>
    <w:pPr>
      <w:tabs>
        <w:tab w:val="right" w:leader="dot" w:pos="9344"/>
      </w:tabs>
      <w:ind w:left="284"/>
    </w:pPr>
    <w:rPr>
      <w:color w:val="000000"/>
    </w:rPr>
  </w:style>
  <w:style w:type="paragraph" w:customStyle="1" w:styleId="Address">
    <w:name w:val="Address"/>
    <w:basedOn w:val="Normal"/>
    <w:rsid w:val="00473102"/>
    <w:pPr>
      <w:jc w:val="right"/>
    </w:pPr>
    <w:rPr>
      <w:sz w:val="16"/>
    </w:rPr>
  </w:style>
  <w:style w:type="paragraph" w:customStyle="1" w:styleId="Division">
    <w:name w:val="Division"/>
    <w:basedOn w:val="Normal"/>
    <w:next w:val="DivisionDetails"/>
    <w:rsid w:val="00ED3E22"/>
    <w:rPr>
      <w:b/>
      <w:sz w:val="18"/>
    </w:rPr>
  </w:style>
  <w:style w:type="paragraph" w:customStyle="1" w:styleId="DivisionDetails">
    <w:name w:val="DivisionDetails"/>
    <w:basedOn w:val="Normal"/>
    <w:rsid w:val="00ED3E22"/>
    <w:rPr>
      <w:sz w:val="18"/>
    </w:rPr>
  </w:style>
  <w:style w:type="paragraph" w:styleId="BalloonText">
    <w:name w:val="Balloon Text"/>
    <w:basedOn w:val="Normal"/>
    <w:semiHidden/>
    <w:rsid w:val="003777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22"/>
    <w:pPr>
      <w:spacing w:line="240" w:lineRule="atLeast"/>
    </w:pPr>
    <w:rPr>
      <w:rFonts w:ascii="Verdana" w:hAnsi="Verdana"/>
    </w:rPr>
  </w:style>
  <w:style w:type="paragraph" w:styleId="Heading1">
    <w:name w:val="heading 1"/>
    <w:basedOn w:val="Normal"/>
    <w:next w:val="Normal"/>
    <w:qFormat/>
    <w:rsid w:val="00451EE6"/>
    <w:pPr>
      <w:keepNext/>
      <w:spacing w:before="120" w:after="120"/>
      <w:outlineLvl w:val="0"/>
    </w:pPr>
    <w:rPr>
      <w:rFonts w:cs="Arial"/>
      <w:b/>
      <w:bCs/>
      <w:szCs w:val="40"/>
    </w:rPr>
  </w:style>
  <w:style w:type="paragraph" w:styleId="Heading2">
    <w:name w:val="heading 2"/>
    <w:basedOn w:val="Normal"/>
    <w:next w:val="Normal"/>
    <w:qFormat/>
    <w:rsid w:val="00EC6F23"/>
    <w:pPr>
      <w:keepNext/>
      <w:spacing w:after="180"/>
      <w:outlineLvl w:val="1"/>
    </w:pPr>
    <w:rPr>
      <w:rFonts w:cs="Arial"/>
      <w:b/>
      <w:bCs/>
      <w:iCs/>
      <w:szCs w:val="32"/>
    </w:rPr>
  </w:style>
  <w:style w:type="paragraph" w:styleId="Heading3">
    <w:name w:val="heading 3"/>
    <w:basedOn w:val="Normal"/>
    <w:next w:val="Normal"/>
    <w:qFormat/>
    <w:rsid w:val="00EC6F23"/>
    <w:pPr>
      <w:keepNext/>
      <w:spacing w:after="180"/>
      <w:outlineLvl w:val="2"/>
    </w:pPr>
    <w:rPr>
      <w:rFonts w:cs="Arial"/>
      <w:b/>
      <w:bCs/>
      <w:i/>
      <w:szCs w:val="28"/>
    </w:rPr>
  </w:style>
  <w:style w:type="paragraph" w:styleId="Heading4">
    <w:name w:val="heading 4"/>
    <w:basedOn w:val="Normal"/>
    <w:next w:val="Normal"/>
    <w:qFormat/>
    <w:rsid w:val="00EC6F23"/>
    <w:pPr>
      <w:keepNext/>
      <w:spacing w:after="120"/>
      <w:outlineLvl w:val="3"/>
    </w:pPr>
    <w:rPr>
      <w:bCs/>
      <w:i/>
      <w:szCs w:val="24"/>
    </w:rPr>
  </w:style>
  <w:style w:type="paragraph" w:styleId="Heading5">
    <w:name w:val="heading 5"/>
    <w:basedOn w:val="Normal"/>
    <w:next w:val="Normal"/>
    <w:qFormat/>
    <w:rsid w:val="00EC6F23"/>
    <w:pPr>
      <w:spacing w:after="12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C6F23"/>
    <w:pPr>
      <w:spacing w:after="1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EC6F23"/>
    <w:pPr>
      <w:numPr>
        <w:numId w:val="13"/>
      </w:numPr>
    </w:pPr>
  </w:style>
  <w:style w:type="paragraph" w:styleId="Header">
    <w:name w:val="header"/>
    <w:basedOn w:val="Normal"/>
    <w:semiHidden/>
    <w:rsid w:val="000052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EE6"/>
    <w:pPr>
      <w:tabs>
        <w:tab w:val="right" w:pos="9526"/>
      </w:tabs>
      <w:spacing w:after="360"/>
    </w:pPr>
    <w:rPr>
      <w:sz w:val="16"/>
      <w:szCs w:val="16"/>
    </w:rPr>
  </w:style>
  <w:style w:type="character" w:styleId="PageNumber">
    <w:name w:val="page number"/>
    <w:basedOn w:val="DefaultParagraphFont"/>
    <w:rsid w:val="00451EE6"/>
    <w:rPr>
      <w:rFonts w:ascii="Verdana" w:hAnsi="Verdana"/>
      <w:color w:val="auto"/>
      <w:sz w:val="16"/>
      <w:szCs w:val="16"/>
    </w:rPr>
  </w:style>
  <w:style w:type="table" w:styleId="TableGrid">
    <w:name w:val="Table Grid"/>
    <w:basedOn w:val="TableNormal"/>
    <w:rsid w:val="00473102"/>
    <w:rPr>
      <w:rFonts w:ascii="Verdana" w:hAnsi="Verdana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Palatino Linotype" w:hAnsi="Palatino Linotype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isclaimer">
    <w:name w:val="Disclaimer"/>
    <w:basedOn w:val="Normal"/>
    <w:rsid w:val="00005264"/>
    <w:pPr>
      <w:spacing w:before="240" w:after="720"/>
    </w:pPr>
    <w:rPr>
      <w:sz w:val="16"/>
    </w:rPr>
  </w:style>
  <w:style w:type="paragraph" w:styleId="TOC1">
    <w:name w:val="toc 1"/>
    <w:basedOn w:val="Normal"/>
    <w:next w:val="Normal"/>
    <w:semiHidden/>
    <w:rsid w:val="00005264"/>
  </w:style>
  <w:style w:type="paragraph" w:styleId="TOC2">
    <w:name w:val="toc 2"/>
    <w:basedOn w:val="Normal"/>
    <w:next w:val="Normal"/>
    <w:semiHidden/>
    <w:rsid w:val="00005264"/>
    <w:pPr>
      <w:tabs>
        <w:tab w:val="right" w:leader="dot" w:pos="9344"/>
      </w:tabs>
      <w:ind w:left="284"/>
    </w:pPr>
    <w:rPr>
      <w:color w:val="000000"/>
    </w:rPr>
  </w:style>
  <w:style w:type="paragraph" w:customStyle="1" w:styleId="Address">
    <w:name w:val="Address"/>
    <w:basedOn w:val="Normal"/>
    <w:rsid w:val="00473102"/>
    <w:pPr>
      <w:jc w:val="right"/>
    </w:pPr>
    <w:rPr>
      <w:sz w:val="16"/>
    </w:rPr>
  </w:style>
  <w:style w:type="paragraph" w:customStyle="1" w:styleId="Division">
    <w:name w:val="Division"/>
    <w:basedOn w:val="Normal"/>
    <w:next w:val="DivisionDetails"/>
    <w:rsid w:val="00ED3E22"/>
    <w:rPr>
      <w:b/>
      <w:sz w:val="18"/>
    </w:rPr>
  </w:style>
  <w:style w:type="paragraph" w:customStyle="1" w:styleId="DivisionDetails">
    <w:name w:val="DivisionDetails"/>
    <w:basedOn w:val="Normal"/>
    <w:rsid w:val="00ED3E22"/>
    <w:rPr>
      <w:sz w:val="18"/>
    </w:rPr>
  </w:style>
  <w:style w:type="paragraph" w:styleId="BalloonText">
    <w:name w:val="Balloon Text"/>
    <w:basedOn w:val="Normal"/>
    <w:semiHidden/>
    <w:rsid w:val="003777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0070524\Application%20Data\Microsoft\Templates\Letter_Murdoch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Letter_Murdoch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</vt:lpstr>
    </vt:vector>
  </TitlesOfParts>
  <Company>Murdoch University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</dc:title>
  <dc:creator>Dr Erich von Dietze</dc:creator>
  <cp:lastModifiedBy>Shaun Teo</cp:lastModifiedBy>
  <cp:revision>3</cp:revision>
  <cp:lastPrinted>2013-09-04T03:54:00Z</cp:lastPrinted>
  <dcterms:created xsi:type="dcterms:W3CDTF">2015-10-26T07:24:00Z</dcterms:created>
  <dcterms:modified xsi:type="dcterms:W3CDTF">2016-07-06T02:57:00Z</dcterms:modified>
  <cp:category>Letter</cp:category>
</cp:coreProperties>
</file>